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00CFA" w:rsidRDefault="00400CFA" w14:paraId="004A071E" w14:textId="77777777"/>
    <w:p w:rsidR="00CE5680" w:rsidRDefault="00AE7ACF" w14:paraId="32FFB270" w14:textId="646356BD">
      <w:pPr>
        <w:rPr>
          <w:b/>
          <w:color w:val="C45911" w:themeColor="accent2" w:themeShade="BF"/>
          <w:u w:val="single"/>
        </w:rPr>
      </w:pPr>
      <w:r>
        <w:rPr>
          <w:b/>
          <w:color w:val="C45911" w:themeColor="accent2" w:themeShade="BF"/>
          <w:u w:val="single"/>
        </w:rPr>
        <w:t>SECTION 1:  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EC7E60" w:rsidTr="6BDB9559" w14:paraId="537EF47A" w14:textId="77777777">
        <w:tc>
          <w:tcPr>
            <w:tcW w:w="2830" w:type="dxa"/>
            <w:tcMar/>
          </w:tcPr>
          <w:p w:rsidR="00EC7E60" w:rsidP="6BDB9559" w:rsidRDefault="00EC7E60" w14:paraId="69CD401C" w14:textId="7D249A90">
            <w:pPr>
              <w:rPr>
                <w:b w:val="1"/>
                <w:bCs w:val="1"/>
                <w:color w:val="C45911" w:themeColor="accent2" w:themeShade="BF"/>
                <w:u w:val="single"/>
              </w:rPr>
            </w:pPr>
            <w:r w:rsidRPr="6BDB9559" w:rsidR="00EC7E60">
              <w:rPr>
                <w:b w:val="1"/>
                <w:bCs w:val="1"/>
                <w:color w:val="1F4E79" w:themeColor="accent1" w:themeTint="FF" w:themeShade="80"/>
              </w:rPr>
              <w:t>First Name(s</w:t>
            </w:r>
            <w:r w:rsidRPr="6BDB9559" w:rsidR="00EC7E60">
              <w:rPr>
                <w:b w:val="1"/>
                <w:bCs w:val="1"/>
                <w:color w:val="1F4E79" w:themeColor="accent1" w:themeTint="FF" w:themeShade="80"/>
              </w:rPr>
              <w:t>):</w:t>
            </w:r>
          </w:p>
        </w:tc>
        <w:tc>
          <w:tcPr>
            <w:tcW w:w="6186" w:type="dxa"/>
            <w:tcMar/>
          </w:tcPr>
          <w:p w:rsidR="00EC7E60" w:rsidRDefault="00EC7E60" w14:paraId="48465A17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  <w:p w:rsidR="00EC7E60" w:rsidRDefault="00EC7E60" w14:paraId="02215322" w14:textId="3DAA45D9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EC7E60" w:rsidTr="6BDB9559" w14:paraId="061AF681" w14:textId="77777777">
        <w:tc>
          <w:tcPr>
            <w:tcW w:w="2830" w:type="dxa"/>
            <w:tcMar/>
          </w:tcPr>
          <w:p w:rsidR="00EC7E60" w:rsidRDefault="00EC7E60" w14:paraId="4875BDD8" w14:textId="4FD46007">
            <w:pPr>
              <w:rPr>
                <w:b/>
                <w:color w:val="C45911" w:themeColor="accent2" w:themeShade="BF"/>
                <w:u w:val="single"/>
              </w:rPr>
            </w:pPr>
            <w:r w:rsidRPr="00AE7ACF">
              <w:rPr>
                <w:b/>
                <w:color w:val="1F4E79" w:themeColor="accent1" w:themeShade="80"/>
              </w:rPr>
              <w:t>Surname/Family Name:</w:t>
            </w:r>
          </w:p>
        </w:tc>
        <w:tc>
          <w:tcPr>
            <w:tcW w:w="6186" w:type="dxa"/>
            <w:tcMar/>
          </w:tcPr>
          <w:p w:rsidR="00EC7E60" w:rsidRDefault="00EC7E60" w14:paraId="33B11669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  <w:p w:rsidR="00EC7E60" w:rsidRDefault="00EC7E60" w14:paraId="6800E9EC" w14:textId="4DFB106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EC7E60" w:rsidTr="6BDB9559" w14:paraId="1753C8A2" w14:textId="77777777">
        <w:tc>
          <w:tcPr>
            <w:tcW w:w="2830" w:type="dxa"/>
            <w:tcMar/>
          </w:tcPr>
          <w:p w:rsidR="00EC7E60" w:rsidRDefault="00EC7E60" w14:paraId="536F5854" w14:textId="750D331A">
            <w:pPr>
              <w:rPr>
                <w:b/>
                <w:color w:val="C45911" w:themeColor="accent2" w:themeShade="BF"/>
                <w:u w:val="single"/>
              </w:rPr>
            </w:pPr>
            <w:r>
              <w:rPr>
                <w:b/>
                <w:color w:val="1F4E79" w:themeColor="accent1" w:themeShade="80"/>
              </w:rPr>
              <w:t xml:space="preserve">Title:  </w:t>
            </w:r>
          </w:p>
        </w:tc>
        <w:tc>
          <w:tcPr>
            <w:tcW w:w="6186" w:type="dxa"/>
            <w:tcMar/>
          </w:tcPr>
          <w:p w:rsidR="00EC7E60" w:rsidRDefault="00EC7E60" w14:paraId="6F5163D9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  <w:p w:rsidR="00EC7E60" w:rsidRDefault="00EC7E60" w14:paraId="719C6175" w14:textId="2BB58F90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EC7E60" w:rsidTr="6BDB9559" w14:paraId="0AA18BD4" w14:textId="77777777">
        <w:tc>
          <w:tcPr>
            <w:tcW w:w="2830" w:type="dxa"/>
            <w:tcMar/>
          </w:tcPr>
          <w:p w:rsidR="00EC7E60" w:rsidRDefault="00EC7E60" w14:paraId="04449D89" w14:textId="07EEF24F">
            <w:pPr>
              <w:rPr>
                <w:b/>
                <w:color w:val="C45911" w:themeColor="accent2" w:themeShade="BF"/>
                <w:u w:val="single"/>
              </w:rPr>
            </w:pPr>
            <w:r w:rsidRPr="00AE7ACF">
              <w:rPr>
                <w:b/>
                <w:color w:val="1F4E79" w:themeColor="accent1" w:themeShade="80"/>
              </w:rPr>
              <w:t xml:space="preserve">Previous Surname </w:t>
            </w:r>
            <w:r>
              <w:rPr>
                <w:b/>
                <w:color w:val="1F4E79" w:themeColor="accent1" w:themeShade="80"/>
                <w:sz w:val="18"/>
                <w:szCs w:val="18"/>
              </w:rPr>
              <w:t>(if applicable):</w:t>
            </w:r>
          </w:p>
        </w:tc>
        <w:tc>
          <w:tcPr>
            <w:tcW w:w="6186" w:type="dxa"/>
            <w:tcMar/>
          </w:tcPr>
          <w:p w:rsidR="00EC7E60" w:rsidRDefault="00EC7E60" w14:paraId="575C4A77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EC7E60" w:rsidTr="6BDB9559" w14:paraId="47A332D5" w14:textId="77777777">
        <w:tc>
          <w:tcPr>
            <w:tcW w:w="2830" w:type="dxa"/>
            <w:tcMar/>
          </w:tcPr>
          <w:p w:rsidR="00EC7E60" w:rsidRDefault="00EC7E60" w14:paraId="727DFA43" w14:textId="36C1DEFC">
            <w:pPr>
              <w:rPr>
                <w:b/>
                <w:color w:val="C45911" w:themeColor="accent2" w:themeShade="BF"/>
                <w:u w:val="single"/>
              </w:rPr>
            </w:pPr>
            <w:r w:rsidRPr="00AE7ACF">
              <w:rPr>
                <w:b/>
                <w:color w:val="1F4E79" w:themeColor="accent1" w:themeShade="80"/>
              </w:rPr>
              <w:t>Nationality:</w:t>
            </w:r>
          </w:p>
        </w:tc>
        <w:tc>
          <w:tcPr>
            <w:tcW w:w="6186" w:type="dxa"/>
            <w:tcMar/>
          </w:tcPr>
          <w:p w:rsidR="00EC7E60" w:rsidRDefault="00EC7E60" w14:paraId="127383B6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  <w:p w:rsidR="00EC7E60" w:rsidRDefault="00EC7E60" w14:paraId="65F6C9A9" w14:textId="20706230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EC7E60" w:rsidTr="6BDB9559" w14:paraId="0D729866" w14:textId="77777777">
        <w:tc>
          <w:tcPr>
            <w:tcW w:w="2830" w:type="dxa"/>
            <w:tcMar/>
          </w:tcPr>
          <w:p w:rsidR="00EC7E60" w:rsidRDefault="00EC7E60" w14:paraId="5AE1F86F" w14:textId="52C3A074">
            <w:pPr>
              <w:rPr>
                <w:b/>
                <w:color w:val="C45911" w:themeColor="accent2" w:themeShade="BF"/>
                <w:u w:val="single"/>
              </w:rPr>
            </w:pPr>
            <w:r w:rsidRPr="00AE7ACF">
              <w:rPr>
                <w:b/>
                <w:color w:val="1F4E79" w:themeColor="accent1" w:themeShade="80"/>
              </w:rPr>
              <w:t>Date of Birth:</w:t>
            </w:r>
          </w:p>
        </w:tc>
        <w:tc>
          <w:tcPr>
            <w:tcW w:w="6186" w:type="dxa"/>
            <w:tcMar/>
          </w:tcPr>
          <w:p w:rsidR="00EC7E60" w:rsidRDefault="00EC7E60" w14:paraId="6B666D9A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  <w:p w:rsidR="00EC7E60" w:rsidRDefault="00EC7E60" w14:paraId="2A04991C" w14:textId="7490A066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EC7E60" w:rsidTr="6BDB9559" w14:paraId="65ADD985" w14:textId="77777777">
        <w:tc>
          <w:tcPr>
            <w:tcW w:w="2830" w:type="dxa"/>
            <w:tcMar/>
          </w:tcPr>
          <w:p w:rsidRPr="00AE7ACF" w:rsidR="00EC7E60" w:rsidRDefault="00EC7E60" w14:paraId="5157B233" w14:textId="056FFCC5">
            <w:pPr>
              <w:rPr>
                <w:b/>
                <w:color w:val="1F4E79" w:themeColor="accent1" w:themeShade="80"/>
              </w:rPr>
            </w:pPr>
            <w:r w:rsidRPr="00AE7ACF">
              <w:rPr>
                <w:b/>
                <w:color w:val="1F4E79" w:themeColor="accent1" w:themeShade="80"/>
              </w:rPr>
              <w:t>Country of Birth:</w:t>
            </w:r>
          </w:p>
        </w:tc>
        <w:tc>
          <w:tcPr>
            <w:tcW w:w="6186" w:type="dxa"/>
            <w:tcMar/>
          </w:tcPr>
          <w:p w:rsidR="00EC7E60" w:rsidRDefault="00EC7E60" w14:paraId="1327C94D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  <w:p w:rsidR="00EC7E60" w:rsidRDefault="00EC7E60" w14:paraId="2C5C22C0" w14:textId="53879339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EC7E60" w:rsidTr="6BDB9559" w14:paraId="7E3AF2EA" w14:textId="77777777">
        <w:tc>
          <w:tcPr>
            <w:tcW w:w="2830" w:type="dxa"/>
            <w:tcMar/>
          </w:tcPr>
          <w:p w:rsidRPr="00AE7ACF" w:rsidR="00EC7E60" w:rsidRDefault="00EC7E60" w14:paraId="2D5CD5E3" w14:textId="5DD261BF">
            <w:pPr>
              <w:rPr>
                <w:b/>
                <w:color w:val="1F4E79" w:themeColor="accent1" w:themeShade="80"/>
              </w:rPr>
            </w:pPr>
            <w:r w:rsidRPr="00AE7ACF">
              <w:rPr>
                <w:b/>
                <w:color w:val="1F4E79" w:themeColor="accent1" w:themeShade="80"/>
              </w:rPr>
              <w:t>Nominated Contact</w:t>
            </w:r>
            <w:r w:rsidRPr="00AE7ACF">
              <w:rPr>
                <w:rStyle w:val="FootnoteReference"/>
                <w:b/>
                <w:color w:val="1F4E79" w:themeColor="accent1" w:themeShade="80"/>
              </w:rPr>
              <w:footnoteReference w:id="1"/>
            </w:r>
            <w:r w:rsidRPr="00AE7ACF">
              <w:rPr>
                <w:b/>
                <w:color w:val="1F4E79" w:themeColor="accent1" w:themeShade="80"/>
              </w:rPr>
              <w:t>:</w:t>
            </w:r>
          </w:p>
        </w:tc>
        <w:tc>
          <w:tcPr>
            <w:tcW w:w="6186" w:type="dxa"/>
            <w:tcMar/>
          </w:tcPr>
          <w:p w:rsidR="00EC7E60" w:rsidRDefault="00EC7E60" w14:paraId="6E8D5113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  <w:p w:rsidR="00EC7E60" w:rsidRDefault="00EC7E60" w14:paraId="5D8624B4" w14:textId="78624F68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532A8C" w:rsidTr="6BDB9559" w14:paraId="63118425" w14:textId="77777777">
        <w:tc>
          <w:tcPr>
            <w:tcW w:w="2830" w:type="dxa"/>
            <w:tcMar/>
          </w:tcPr>
          <w:p w:rsidR="00532A8C" w:rsidRDefault="00E7589D" w14:paraId="515F3D49" w14:textId="54D0EF3F">
            <w:pPr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 xml:space="preserve">Previous </w:t>
            </w:r>
            <w:r w:rsidR="00532A8C">
              <w:rPr>
                <w:b/>
                <w:color w:val="1F4E79" w:themeColor="accent1" w:themeShade="80"/>
              </w:rPr>
              <w:t>NMC PIN:</w:t>
            </w:r>
          </w:p>
          <w:p w:rsidRPr="00AE7ACF" w:rsidR="00E7589D" w:rsidRDefault="00E7589D" w14:paraId="2BD3DD52" w14:textId="0747703C">
            <w:pPr>
              <w:rPr>
                <w:b/>
                <w:color w:val="1F4E79" w:themeColor="accent1" w:themeShade="80"/>
              </w:rPr>
            </w:pPr>
          </w:p>
        </w:tc>
        <w:tc>
          <w:tcPr>
            <w:tcW w:w="6186" w:type="dxa"/>
            <w:tcMar/>
          </w:tcPr>
          <w:p w:rsidR="00532A8C" w:rsidRDefault="00532A8C" w14:paraId="64549A45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  <w:p w:rsidR="00532A8C" w:rsidRDefault="00532A8C" w14:paraId="79DE5FE3" w14:textId="263BEF35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D24AAB" w:rsidTr="6BDB9559" w14:paraId="4FC31158" w14:textId="77777777">
        <w:tc>
          <w:tcPr>
            <w:tcW w:w="2830" w:type="dxa"/>
            <w:tcMar/>
          </w:tcPr>
          <w:p w:rsidR="00D24AAB" w:rsidRDefault="00D24AAB" w14:paraId="0FE23281" w14:textId="77777777">
            <w:pPr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Expiry Date:</w:t>
            </w:r>
          </w:p>
          <w:p w:rsidR="00901A70" w:rsidRDefault="00901A70" w14:paraId="7A8B2007" w14:textId="665617F6">
            <w:pPr>
              <w:rPr>
                <w:b/>
                <w:color w:val="1F4E79" w:themeColor="accent1" w:themeShade="80"/>
              </w:rPr>
            </w:pPr>
          </w:p>
        </w:tc>
        <w:tc>
          <w:tcPr>
            <w:tcW w:w="6186" w:type="dxa"/>
            <w:tcMar/>
          </w:tcPr>
          <w:p w:rsidR="00D24AAB" w:rsidRDefault="00D24AAB" w14:paraId="465897C4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1E70B4" w:rsidTr="6BDB9559" w14:paraId="7609CE2D" w14:textId="77777777">
        <w:trPr>
          <w:trHeight w:val="1176"/>
        </w:trPr>
        <w:tc>
          <w:tcPr>
            <w:tcW w:w="2830" w:type="dxa"/>
            <w:tcMar/>
          </w:tcPr>
          <w:p w:rsidR="001E70B4" w:rsidRDefault="00D24AAB" w14:paraId="584194A2" w14:textId="77777777">
            <w:pPr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Please provide a p</w:t>
            </w:r>
            <w:r w:rsidR="00E7589D">
              <w:rPr>
                <w:b/>
                <w:color w:val="1F4E79" w:themeColor="accent1" w:themeShade="80"/>
              </w:rPr>
              <w:t xml:space="preserve">hoto of your previous NMC PIN Card or a Statement of </w:t>
            </w:r>
            <w:r>
              <w:rPr>
                <w:b/>
                <w:color w:val="1F4E79" w:themeColor="accent1" w:themeShade="80"/>
              </w:rPr>
              <w:t>Entry issued by the NMC:</w:t>
            </w:r>
          </w:p>
          <w:p w:rsidR="00D24AAB" w:rsidRDefault="00D24AAB" w14:paraId="039C1198" w14:textId="74255BD9">
            <w:pPr>
              <w:rPr>
                <w:b/>
                <w:color w:val="1F4E79" w:themeColor="accent1" w:themeShade="80"/>
              </w:rPr>
            </w:pPr>
          </w:p>
        </w:tc>
        <w:tc>
          <w:tcPr>
            <w:tcW w:w="6186" w:type="dxa"/>
            <w:tcMar/>
          </w:tcPr>
          <w:p w:rsidR="001E70B4" w:rsidRDefault="001E70B4" w14:paraId="155B9903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7600B4" w:rsidTr="6BDB9559" w14:paraId="11CD4D85" w14:textId="77777777">
        <w:tc>
          <w:tcPr>
            <w:tcW w:w="2830" w:type="dxa"/>
            <w:tcMar/>
          </w:tcPr>
          <w:p w:rsidR="007600B4" w:rsidRDefault="007600B4" w14:paraId="740D0E6A" w14:textId="77777777">
            <w:pPr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Do you require a student visa to study in the UK?</w:t>
            </w:r>
          </w:p>
          <w:p w:rsidR="007600B4" w:rsidRDefault="007600B4" w14:paraId="3D35AF9B" w14:textId="5F770524">
            <w:pPr>
              <w:rPr>
                <w:b/>
                <w:color w:val="1F4E79" w:themeColor="accent1" w:themeShade="80"/>
              </w:rPr>
            </w:pPr>
          </w:p>
        </w:tc>
        <w:tc>
          <w:tcPr>
            <w:tcW w:w="6186" w:type="dxa"/>
            <w:tcMar/>
          </w:tcPr>
          <w:p w:rsidR="007600B4" w:rsidP="007600B4" w:rsidRDefault="007600B4" w14:paraId="3FADB737" w14:textId="77777777">
            <w:pPr>
              <w:jc w:val="center"/>
              <w:rPr>
                <w:b/>
                <w:color w:val="1F4E79" w:themeColor="accent1" w:themeShade="80"/>
              </w:rPr>
            </w:pPr>
          </w:p>
          <w:p w:rsidR="007600B4" w:rsidP="007600B4" w:rsidRDefault="007600B4" w14:paraId="4F9E952A" w14:textId="50C8BAA9">
            <w:pPr>
              <w:jc w:val="center"/>
              <w:rPr>
                <w:b/>
                <w:color w:val="C45911" w:themeColor="accent2" w:themeShade="BF"/>
                <w:u w:val="single"/>
              </w:rPr>
            </w:pPr>
            <w:r>
              <w:rPr>
                <w:b/>
                <w:color w:val="1F4E79" w:themeColor="accent1" w:themeShade="80"/>
              </w:rPr>
              <w:t>Yes/No</w:t>
            </w:r>
          </w:p>
        </w:tc>
      </w:tr>
    </w:tbl>
    <w:p w:rsidRPr="008D517C" w:rsidR="00F46813" w:rsidRDefault="00F46813" w14:paraId="08BB45B2" w14:textId="241AF7C5">
      <w:pPr>
        <w:rPr>
          <w:color w:val="000000" w:themeColor="text1"/>
        </w:rPr>
      </w:pPr>
    </w:p>
    <w:p w:rsidR="00F46813" w:rsidRDefault="00AE7ACF" w14:paraId="136D6FA5" w14:textId="2AF30E85">
      <w:pPr>
        <w:rPr>
          <w:b/>
          <w:color w:val="C45911" w:themeColor="accent2" w:themeShade="BF"/>
          <w:u w:val="single"/>
        </w:rPr>
      </w:pPr>
      <w:r>
        <w:rPr>
          <w:b/>
          <w:color w:val="C45911" w:themeColor="accent2" w:themeShade="BF"/>
          <w:u w:val="single"/>
        </w:rPr>
        <w:t>SECTION 2:  ADDRESS &amp;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475763" w:rsidTr="00475763" w14:paraId="7FFFA234" w14:textId="77777777">
        <w:tc>
          <w:tcPr>
            <w:tcW w:w="2830" w:type="dxa"/>
          </w:tcPr>
          <w:p w:rsidR="00475763" w:rsidRDefault="00475763" w14:paraId="7371B691" w14:textId="5B32F744">
            <w:pPr>
              <w:rPr>
                <w:b/>
                <w:color w:val="C45911" w:themeColor="accent2" w:themeShade="BF"/>
                <w:u w:val="single"/>
              </w:rPr>
            </w:pPr>
            <w:r w:rsidRPr="00AE7ACF">
              <w:rPr>
                <w:b/>
                <w:color w:val="1F4E79" w:themeColor="accent1" w:themeShade="80"/>
              </w:rPr>
              <w:t>House n</w:t>
            </w:r>
            <w:r>
              <w:rPr>
                <w:b/>
                <w:color w:val="1F4E79" w:themeColor="accent1" w:themeShade="80"/>
              </w:rPr>
              <w:t>umber/name:</w:t>
            </w:r>
          </w:p>
        </w:tc>
        <w:tc>
          <w:tcPr>
            <w:tcW w:w="6186" w:type="dxa"/>
          </w:tcPr>
          <w:p w:rsidR="00475763" w:rsidRDefault="00475763" w14:paraId="39BA806A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  <w:p w:rsidR="00475763" w:rsidRDefault="00475763" w14:paraId="6C75D880" w14:textId="34D3BB05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475763" w:rsidTr="00475763" w14:paraId="0F2A9AB7" w14:textId="77777777">
        <w:tc>
          <w:tcPr>
            <w:tcW w:w="2830" w:type="dxa"/>
          </w:tcPr>
          <w:p w:rsidR="00475763" w:rsidRDefault="00475763" w14:paraId="0CFEA0E7" w14:textId="40F91C22">
            <w:pPr>
              <w:rPr>
                <w:b/>
                <w:color w:val="C45911" w:themeColor="accent2" w:themeShade="BF"/>
                <w:u w:val="single"/>
              </w:rPr>
            </w:pPr>
            <w:r w:rsidRPr="00AE7ACF">
              <w:rPr>
                <w:b/>
                <w:color w:val="1F4E79" w:themeColor="accent1" w:themeShade="80"/>
              </w:rPr>
              <w:t>Street:</w:t>
            </w:r>
          </w:p>
        </w:tc>
        <w:tc>
          <w:tcPr>
            <w:tcW w:w="6186" w:type="dxa"/>
          </w:tcPr>
          <w:p w:rsidR="00475763" w:rsidRDefault="00475763" w14:paraId="3B4460CF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  <w:p w:rsidR="00475763" w:rsidRDefault="00475763" w14:paraId="1F6F62B6" w14:textId="42DD34EE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475763" w:rsidTr="00475763" w14:paraId="64EAA0D4" w14:textId="77777777">
        <w:tc>
          <w:tcPr>
            <w:tcW w:w="2830" w:type="dxa"/>
          </w:tcPr>
          <w:p w:rsidR="00475763" w:rsidRDefault="00475763" w14:paraId="707E139A" w14:textId="06A232DC">
            <w:pPr>
              <w:rPr>
                <w:b/>
                <w:color w:val="C45911" w:themeColor="accent2" w:themeShade="BF"/>
                <w:u w:val="single"/>
              </w:rPr>
            </w:pPr>
            <w:r w:rsidRPr="00AE7ACF">
              <w:rPr>
                <w:b/>
                <w:color w:val="1F4E79" w:themeColor="accent1" w:themeShade="80"/>
              </w:rPr>
              <w:t>Town/City:</w:t>
            </w:r>
          </w:p>
        </w:tc>
        <w:tc>
          <w:tcPr>
            <w:tcW w:w="6186" w:type="dxa"/>
          </w:tcPr>
          <w:p w:rsidR="00475763" w:rsidRDefault="00475763" w14:paraId="1E7CED44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  <w:p w:rsidR="00475763" w:rsidRDefault="00475763" w14:paraId="2FC2F2D5" w14:textId="4942B094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475763" w:rsidTr="00475763" w14:paraId="399240C3" w14:textId="77777777">
        <w:tc>
          <w:tcPr>
            <w:tcW w:w="2830" w:type="dxa"/>
          </w:tcPr>
          <w:p w:rsidR="00475763" w:rsidRDefault="00475763" w14:paraId="1828E1D9" w14:textId="76E9783D">
            <w:pPr>
              <w:rPr>
                <w:b/>
                <w:color w:val="C45911" w:themeColor="accent2" w:themeShade="BF"/>
                <w:u w:val="single"/>
              </w:rPr>
            </w:pPr>
            <w:r w:rsidRPr="00AE7ACF">
              <w:rPr>
                <w:b/>
                <w:color w:val="1F4E79" w:themeColor="accent1" w:themeShade="80"/>
              </w:rPr>
              <w:t>County:</w:t>
            </w:r>
            <w:r>
              <w:rPr>
                <w:b/>
                <w:color w:val="1F4E79" w:themeColor="accent1" w:themeShade="80"/>
              </w:rPr>
              <w:tab/>
            </w:r>
          </w:p>
        </w:tc>
        <w:tc>
          <w:tcPr>
            <w:tcW w:w="6186" w:type="dxa"/>
          </w:tcPr>
          <w:p w:rsidR="00475763" w:rsidRDefault="00475763" w14:paraId="5A704FA9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  <w:p w:rsidR="00475763" w:rsidRDefault="00475763" w14:paraId="736D0CD5" w14:textId="39A718D4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475763" w:rsidTr="00475763" w14:paraId="0DA38710" w14:textId="77777777">
        <w:tc>
          <w:tcPr>
            <w:tcW w:w="2830" w:type="dxa"/>
          </w:tcPr>
          <w:p w:rsidR="00475763" w:rsidRDefault="00475763" w14:paraId="3ACB5C92" w14:textId="7BE80F11">
            <w:pPr>
              <w:rPr>
                <w:b/>
                <w:color w:val="C45911" w:themeColor="accent2" w:themeShade="BF"/>
                <w:u w:val="single"/>
              </w:rPr>
            </w:pPr>
            <w:r w:rsidRPr="00AE7ACF">
              <w:rPr>
                <w:b/>
                <w:color w:val="1F4E79" w:themeColor="accent1" w:themeShade="80"/>
              </w:rPr>
              <w:t>Postcode:</w:t>
            </w:r>
          </w:p>
        </w:tc>
        <w:tc>
          <w:tcPr>
            <w:tcW w:w="6186" w:type="dxa"/>
          </w:tcPr>
          <w:p w:rsidR="00475763" w:rsidRDefault="00475763" w14:paraId="0225B853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  <w:p w:rsidR="00475763" w:rsidRDefault="00475763" w14:paraId="26AB1DD0" w14:textId="21ACEDA6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475763" w:rsidTr="00475763" w14:paraId="27F660BF" w14:textId="77777777">
        <w:tc>
          <w:tcPr>
            <w:tcW w:w="2830" w:type="dxa"/>
          </w:tcPr>
          <w:p w:rsidRPr="00AE7ACF" w:rsidR="00475763" w:rsidRDefault="00475763" w14:paraId="6AE7D766" w14:textId="6122471A">
            <w:pPr>
              <w:rPr>
                <w:b/>
                <w:color w:val="1F4E79" w:themeColor="accent1" w:themeShade="80"/>
              </w:rPr>
            </w:pPr>
            <w:r w:rsidRPr="00AE7ACF">
              <w:rPr>
                <w:b/>
                <w:color w:val="1F4E79" w:themeColor="accent1" w:themeShade="80"/>
              </w:rPr>
              <w:t>Telephone Number:</w:t>
            </w:r>
          </w:p>
        </w:tc>
        <w:tc>
          <w:tcPr>
            <w:tcW w:w="6186" w:type="dxa"/>
          </w:tcPr>
          <w:p w:rsidR="00475763" w:rsidRDefault="00475763" w14:paraId="7D8C9111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  <w:p w:rsidR="00475763" w:rsidRDefault="00475763" w14:paraId="5B3F56EB" w14:textId="7C1CF269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475763" w:rsidTr="00475763" w14:paraId="1E45AA17" w14:textId="77777777">
        <w:tc>
          <w:tcPr>
            <w:tcW w:w="2830" w:type="dxa"/>
          </w:tcPr>
          <w:p w:rsidRPr="00AE7ACF" w:rsidR="00475763" w:rsidRDefault="00475763" w14:paraId="66B4C108" w14:textId="0BFE4618">
            <w:pPr>
              <w:rPr>
                <w:b/>
                <w:color w:val="1F4E79" w:themeColor="accent1" w:themeShade="80"/>
              </w:rPr>
            </w:pPr>
            <w:r w:rsidRPr="00AE7ACF">
              <w:rPr>
                <w:b/>
                <w:color w:val="1F4E79" w:themeColor="accent1" w:themeShade="80"/>
              </w:rPr>
              <w:lastRenderedPageBreak/>
              <w:t>E-Mail Address:</w:t>
            </w:r>
            <w:r>
              <w:rPr>
                <w:b/>
                <w:color w:val="1F4E79" w:themeColor="accent1" w:themeShade="80"/>
              </w:rPr>
              <w:tab/>
            </w:r>
          </w:p>
        </w:tc>
        <w:tc>
          <w:tcPr>
            <w:tcW w:w="6186" w:type="dxa"/>
          </w:tcPr>
          <w:p w:rsidR="00475763" w:rsidRDefault="00475763" w14:paraId="46CEDD2D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  <w:p w:rsidR="00475763" w:rsidRDefault="00475763" w14:paraId="3F5E4339" w14:textId="14A631BD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</w:tbl>
    <w:p w:rsidRPr="008D517C" w:rsidR="00545B22" w:rsidP="00D21C48" w:rsidRDefault="00F46813" w14:paraId="309B0EE6" w14:textId="483B1144">
      <w:r w:rsidRPr="00AE7ACF">
        <w:rPr>
          <w:b/>
          <w:color w:val="1F4E79" w:themeColor="accent1" w:themeShade="80"/>
        </w:rPr>
        <w:tab/>
      </w:r>
      <w:r>
        <w:tab/>
      </w:r>
      <w:r>
        <w:tab/>
      </w:r>
      <w:r>
        <w:tab/>
      </w:r>
    </w:p>
    <w:p w:rsidR="00D21C48" w:rsidP="00D21C48" w:rsidRDefault="00AE7ACF" w14:paraId="4797581C" w14:textId="162A4713">
      <w:pPr>
        <w:rPr>
          <w:b/>
          <w:color w:val="C45911" w:themeColor="accent2" w:themeShade="BF"/>
          <w:u w:val="single"/>
        </w:rPr>
      </w:pPr>
      <w:r>
        <w:rPr>
          <w:b/>
          <w:color w:val="C45911" w:themeColor="accent2" w:themeShade="BF"/>
          <w:u w:val="single"/>
        </w:rPr>
        <w:t>SECTION 3:  COURSE CHOICE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02978" w:rsidTr="6BDB9559" w14:paraId="02DE10D5" w14:textId="77777777">
        <w:tc>
          <w:tcPr>
            <w:tcW w:w="4508" w:type="dxa"/>
            <w:tcMar/>
          </w:tcPr>
          <w:p w:rsidR="00902978" w:rsidP="00D21C48" w:rsidRDefault="00902978" w14:paraId="0B083129" w14:textId="65E0FAE0">
            <w:pPr>
              <w:rPr>
                <w:b/>
                <w:color w:val="C45911" w:themeColor="accent2" w:themeShade="BF"/>
                <w:u w:val="single"/>
              </w:rPr>
            </w:pPr>
            <w:r w:rsidRPr="00AE7ACF">
              <w:rPr>
                <w:b/>
                <w:color w:val="1F4E79" w:themeColor="accent1" w:themeShade="80"/>
              </w:rPr>
              <w:t>Course:</w:t>
            </w:r>
            <w:r w:rsidRPr="00AE7ACF">
              <w:rPr>
                <w:color w:val="1F4E79" w:themeColor="accent1" w:themeShade="80"/>
              </w:rPr>
              <w:t xml:space="preserve">  </w:t>
            </w:r>
          </w:p>
        </w:tc>
        <w:tc>
          <w:tcPr>
            <w:tcW w:w="4508" w:type="dxa"/>
            <w:tcMar/>
          </w:tcPr>
          <w:p w:rsidRPr="001B0B2B" w:rsidR="00902978" w:rsidP="00D21C48" w:rsidRDefault="003B4EB9" w14:paraId="7AAEB8EC" w14:textId="26E795C5">
            <w:pPr>
              <w:rPr>
                <w:b/>
              </w:rPr>
            </w:pPr>
            <w:r w:rsidRPr="001B0B2B">
              <w:rPr>
                <w:b/>
              </w:rPr>
              <w:t>Return to Practice (Adult Nursing)</w:t>
            </w:r>
          </w:p>
          <w:p w:rsidRPr="001B0B2B" w:rsidR="00902978" w:rsidP="00D21C48" w:rsidRDefault="00902978" w14:paraId="5452ADB0" w14:textId="68901627">
            <w:pPr>
              <w:rPr>
                <w:b/>
                <w:u w:val="single"/>
              </w:rPr>
            </w:pPr>
          </w:p>
        </w:tc>
      </w:tr>
      <w:tr w:rsidR="00902978" w:rsidTr="6BDB9559" w14:paraId="490DAC1A" w14:textId="77777777">
        <w:tc>
          <w:tcPr>
            <w:tcW w:w="4508" w:type="dxa"/>
            <w:tcMar/>
          </w:tcPr>
          <w:p w:rsidR="00902978" w:rsidP="00D21C48" w:rsidRDefault="00902978" w14:paraId="5B740337" w14:textId="61443B76">
            <w:pPr>
              <w:rPr>
                <w:b/>
                <w:color w:val="C45911" w:themeColor="accent2" w:themeShade="BF"/>
                <w:u w:val="single"/>
              </w:rPr>
            </w:pPr>
            <w:r w:rsidRPr="00AE7ACF">
              <w:rPr>
                <w:b/>
                <w:color w:val="1F4E79" w:themeColor="accent1" w:themeShade="80"/>
              </w:rPr>
              <w:t>Year of Entry:</w:t>
            </w:r>
            <w:r w:rsidRPr="00AE7ACF">
              <w:rPr>
                <w:color w:val="1F4E79" w:themeColor="accent1" w:themeShade="80"/>
              </w:rPr>
              <w:t xml:space="preserve">  </w:t>
            </w:r>
          </w:p>
        </w:tc>
        <w:tc>
          <w:tcPr>
            <w:tcW w:w="4508" w:type="dxa"/>
            <w:tcMar/>
          </w:tcPr>
          <w:p w:rsidRPr="001B0B2B" w:rsidR="00902978" w:rsidP="6BDB9559" w:rsidRDefault="001B0B2B" w14:paraId="3F277182" w14:textId="50B5B9F5">
            <w:pPr>
              <w:rPr>
                <w:b w:val="1"/>
                <w:bCs w:val="1"/>
              </w:rPr>
            </w:pPr>
            <w:r w:rsidRPr="6BDB9559" w:rsidR="6F48741A">
              <w:rPr>
                <w:b w:val="1"/>
                <w:bCs w:val="1"/>
              </w:rPr>
              <w:t>February 202</w:t>
            </w:r>
            <w:r w:rsidRPr="6BDB9559" w:rsidR="10762202">
              <w:rPr>
                <w:b w:val="1"/>
                <w:bCs w:val="1"/>
              </w:rPr>
              <w:t>6</w:t>
            </w:r>
          </w:p>
          <w:p w:rsidRPr="001B0B2B" w:rsidR="00902978" w:rsidP="00D21C48" w:rsidRDefault="00902978" w14:paraId="0CAC4CDF" w14:textId="1BF91F03">
            <w:pPr>
              <w:rPr>
                <w:b/>
                <w:u w:val="single"/>
              </w:rPr>
            </w:pPr>
          </w:p>
        </w:tc>
      </w:tr>
      <w:tr w:rsidR="009710D8" w:rsidTr="6BDB9559" w14:paraId="4196C589" w14:textId="77777777">
        <w:tc>
          <w:tcPr>
            <w:tcW w:w="4508" w:type="dxa"/>
            <w:tcMar/>
          </w:tcPr>
          <w:p w:rsidR="009710D8" w:rsidP="00D21C48" w:rsidRDefault="003B0B44" w14:paraId="06C8022D" w14:textId="4A87DE4D">
            <w:pPr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Preferred clinical base</w:t>
            </w:r>
            <w:r w:rsidR="00BA62D0">
              <w:rPr>
                <w:b/>
                <w:color w:val="1F4E79" w:themeColor="accent1" w:themeShade="80"/>
              </w:rPr>
              <w:t>/adult field specialism</w:t>
            </w:r>
            <w:r>
              <w:rPr>
                <w:b/>
                <w:color w:val="1F4E79" w:themeColor="accent1" w:themeShade="80"/>
              </w:rPr>
              <w:t xml:space="preserve"> for </w:t>
            </w:r>
            <w:r w:rsidR="00DF34E6">
              <w:rPr>
                <w:b/>
                <w:color w:val="1F4E79" w:themeColor="accent1" w:themeShade="80"/>
              </w:rPr>
              <w:t xml:space="preserve">hub practice </w:t>
            </w:r>
            <w:r>
              <w:rPr>
                <w:b/>
                <w:color w:val="1F4E79" w:themeColor="accent1" w:themeShade="80"/>
              </w:rPr>
              <w:t>placement:</w:t>
            </w:r>
          </w:p>
          <w:p w:rsidRPr="00AE7ACF" w:rsidR="003B0B44" w:rsidP="00D21C48" w:rsidRDefault="003B0B44" w14:paraId="6CC26F60" w14:textId="12E21839">
            <w:pPr>
              <w:rPr>
                <w:b/>
                <w:color w:val="1F4E79" w:themeColor="accent1" w:themeShade="80"/>
              </w:rPr>
            </w:pPr>
          </w:p>
        </w:tc>
        <w:tc>
          <w:tcPr>
            <w:tcW w:w="4508" w:type="dxa"/>
            <w:tcMar/>
          </w:tcPr>
          <w:p w:rsidRPr="001B0B2B" w:rsidR="009710D8" w:rsidP="001B0B2B" w:rsidRDefault="009710D8" w14:paraId="0787CF1D" w14:textId="4C469388">
            <w:pPr>
              <w:pStyle w:val="ListParagraph"/>
              <w:numPr>
                <w:ilvl w:val="0"/>
                <w:numId w:val="2"/>
              </w:numPr>
              <w:rPr>
                <w:b/>
                <w:color w:val="1F3864" w:themeColor="accent5" w:themeShade="80"/>
                <w:u w:val="single"/>
              </w:rPr>
            </w:pPr>
          </w:p>
          <w:p w:rsidRPr="00DF34E6" w:rsidR="003B0B44" w:rsidP="00D21C48" w:rsidRDefault="003B0B44" w14:paraId="14C35B8D" w14:textId="77777777">
            <w:pPr>
              <w:rPr>
                <w:b/>
                <w:color w:val="1F3864" w:themeColor="accent5" w:themeShade="80"/>
                <w:u w:val="single"/>
              </w:rPr>
            </w:pPr>
          </w:p>
          <w:p w:rsidRPr="001B0B2B" w:rsidR="003B0B44" w:rsidP="001B0B2B" w:rsidRDefault="003B0B44" w14:paraId="51940AAC" w14:textId="1BF38F11">
            <w:pPr>
              <w:pStyle w:val="ListParagraph"/>
              <w:numPr>
                <w:ilvl w:val="0"/>
                <w:numId w:val="2"/>
              </w:numPr>
              <w:rPr>
                <w:b/>
                <w:color w:val="1F3864" w:themeColor="accent5" w:themeShade="80"/>
                <w:u w:val="single"/>
              </w:rPr>
            </w:pPr>
          </w:p>
          <w:p w:rsidR="003B0B44" w:rsidP="00D21C48" w:rsidRDefault="003B0B44" w14:paraId="0550BB5E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  <w:p w:rsidR="003B0B44" w:rsidP="00D21C48" w:rsidRDefault="003B0B44" w14:paraId="7A379687" w14:textId="376A5522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</w:tbl>
    <w:p w:rsidR="00902978" w:rsidP="00D21C48" w:rsidRDefault="00902978" w14:paraId="460D5522" w14:textId="77777777">
      <w:pPr>
        <w:rPr>
          <w:b/>
          <w:color w:val="C45911" w:themeColor="accent2" w:themeShade="BF"/>
          <w:u w:val="single"/>
        </w:rPr>
      </w:pPr>
    </w:p>
    <w:p w:rsidR="00077935" w:rsidP="00077935" w:rsidRDefault="00AE7ACF" w14:paraId="1048EA7C" w14:textId="11AA1455">
      <w:pPr>
        <w:rPr>
          <w:b/>
          <w:color w:val="C45911" w:themeColor="accent2" w:themeShade="BF"/>
          <w:u w:val="single"/>
        </w:rPr>
      </w:pPr>
      <w:r>
        <w:rPr>
          <w:b/>
          <w:color w:val="C45911" w:themeColor="accent2" w:themeShade="BF"/>
          <w:u w:val="single"/>
        </w:rPr>
        <w:t>SECTION 4:  DISABILITY &amp; STUDENT SUPPORT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02978" w:rsidTr="00902978" w14:paraId="776B96C7" w14:textId="77777777">
        <w:tc>
          <w:tcPr>
            <w:tcW w:w="4508" w:type="dxa"/>
          </w:tcPr>
          <w:p w:rsidR="00902978" w:rsidP="00077935" w:rsidRDefault="00902978" w14:paraId="74B1DDA9" w14:textId="6082D968">
            <w:pPr>
              <w:rPr>
                <w:b/>
                <w:color w:val="C45911" w:themeColor="accent2" w:themeShade="BF"/>
                <w:u w:val="single"/>
              </w:rPr>
            </w:pPr>
            <w:r w:rsidRPr="004C7EF8">
              <w:rPr>
                <w:b/>
                <w:color w:val="1F4E79" w:themeColor="accent1" w:themeShade="80"/>
              </w:rPr>
              <w:t>Disability, special needs or medical conditions:</w:t>
            </w:r>
            <w:r w:rsidRPr="004C7EF8">
              <w:rPr>
                <w:b/>
                <w:color w:val="1F4E79" w:themeColor="accent1" w:themeShade="80"/>
              </w:rPr>
              <w:tab/>
            </w:r>
          </w:p>
        </w:tc>
        <w:tc>
          <w:tcPr>
            <w:tcW w:w="4508" w:type="dxa"/>
          </w:tcPr>
          <w:p w:rsidR="00902978" w:rsidP="00077935" w:rsidRDefault="00902978" w14:paraId="5C340230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  <w:p w:rsidR="00902978" w:rsidP="00077935" w:rsidRDefault="00902978" w14:paraId="6691836B" w14:textId="0887C8EE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902978" w:rsidTr="00902978" w14:paraId="7B0E1AA4" w14:textId="77777777">
        <w:tc>
          <w:tcPr>
            <w:tcW w:w="4508" w:type="dxa"/>
          </w:tcPr>
          <w:p w:rsidRPr="004C7EF8" w:rsidR="00902978" w:rsidP="00902978" w:rsidRDefault="00902978" w14:paraId="3D545D67" w14:textId="77777777">
            <w:pPr>
              <w:rPr>
                <w:b/>
                <w:color w:val="1F4E79" w:themeColor="accent1" w:themeShade="80"/>
              </w:rPr>
            </w:pPr>
            <w:r w:rsidRPr="004C7EF8">
              <w:rPr>
                <w:b/>
                <w:color w:val="1F4E79" w:themeColor="accent1" w:themeShade="80"/>
              </w:rPr>
              <w:t>Further details:</w:t>
            </w:r>
          </w:p>
          <w:p w:rsidR="00902978" w:rsidP="00077935" w:rsidRDefault="00902978" w14:paraId="75845A9C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4508" w:type="dxa"/>
          </w:tcPr>
          <w:p w:rsidR="00902978" w:rsidP="00077935" w:rsidRDefault="00902978" w14:paraId="375EB7C7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  <w:p w:rsidR="00902978" w:rsidP="00077935" w:rsidRDefault="00902978" w14:paraId="7194F87F" w14:textId="5244E053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</w:tbl>
    <w:p w:rsidRPr="008E24F6" w:rsidR="008D517C" w:rsidRDefault="008D517C" w14:paraId="4C8E1199" w14:textId="77777777"/>
    <w:p w:rsidR="006A33A4" w:rsidRDefault="00AE7ACF" w14:paraId="01460762" w14:textId="6FD6E4AB">
      <w:pPr>
        <w:rPr>
          <w:b/>
          <w:color w:val="C45911" w:themeColor="accent2" w:themeShade="BF"/>
          <w:u w:val="single"/>
        </w:rPr>
      </w:pPr>
      <w:r>
        <w:rPr>
          <w:b/>
          <w:color w:val="C45911" w:themeColor="accent2" w:themeShade="BF"/>
          <w:u w:val="single"/>
        </w:rPr>
        <w:t xml:space="preserve">SECTION 5:  PREVIOUS </w:t>
      </w:r>
      <w:r w:rsidR="00C03A86">
        <w:rPr>
          <w:b/>
          <w:color w:val="C45911" w:themeColor="accent2" w:themeShade="BF"/>
          <w:u w:val="single"/>
        </w:rPr>
        <w:t>UNIVERSITY/COLLEGE/</w:t>
      </w:r>
      <w:r>
        <w:rPr>
          <w:b/>
          <w:color w:val="C45911" w:themeColor="accent2" w:themeShade="BF"/>
          <w:u w:val="single"/>
        </w:rPr>
        <w:t>SCHOOL</w:t>
      </w:r>
    </w:p>
    <w:p w:rsidR="000A7489" w:rsidP="000A7489" w:rsidRDefault="000A7489" w14:paraId="080A0D7D" w14:textId="00659E39">
      <w:pPr>
        <w:rPr>
          <w:b/>
          <w:color w:val="C45911" w:themeColor="accent2" w:themeShade="BF"/>
          <w:u w:val="single"/>
        </w:rPr>
      </w:pPr>
      <w:r>
        <w:rPr>
          <w:b/>
          <w:color w:val="C45911" w:themeColor="accent2" w:themeShade="BF"/>
          <w:u w:val="single"/>
        </w:rPr>
        <w:t xml:space="preserve">Pre-Registration </w:t>
      </w:r>
      <w:r w:rsidR="00033B89">
        <w:rPr>
          <w:b/>
          <w:color w:val="C45911" w:themeColor="accent2" w:themeShade="BF"/>
          <w:u w:val="single"/>
        </w:rPr>
        <w:t xml:space="preserve">Nurse </w:t>
      </w:r>
      <w:r>
        <w:rPr>
          <w:b/>
          <w:color w:val="C45911" w:themeColor="accent2" w:themeShade="BF"/>
          <w:u w:val="single"/>
        </w:rPr>
        <w:t>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0A7489" w:rsidTr="00CE7A67" w14:paraId="17F37D4F" w14:textId="77777777">
        <w:tc>
          <w:tcPr>
            <w:tcW w:w="4106" w:type="dxa"/>
          </w:tcPr>
          <w:p w:rsidR="000A7489" w:rsidP="00CE7A67" w:rsidRDefault="000A7489" w14:paraId="04B42A96" w14:textId="77777777">
            <w:pPr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Qualification obtained:</w:t>
            </w:r>
          </w:p>
          <w:p w:rsidRPr="008737BE" w:rsidR="000A7489" w:rsidP="00CE7A67" w:rsidRDefault="000A7489" w14:paraId="0ED27C7C" w14:textId="77777777">
            <w:pPr>
              <w:rPr>
                <w:b/>
                <w:i/>
                <w:iCs/>
                <w:color w:val="1F4E79" w:themeColor="accent1" w:themeShade="80"/>
              </w:rPr>
            </w:pPr>
            <w:r w:rsidRPr="008737BE">
              <w:rPr>
                <w:b/>
                <w:i/>
                <w:iCs/>
                <w:color w:val="1F4E79" w:themeColor="accent1" w:themeShade="80"/>
              </w:rPr>
              <w:t>(Professional and academic)</w:t>
            </w:r>
          </w:p>
          <w:p w:rsidR="000A7489" w:rsidP="00CE7A67" w:rsidRDefault="000A7489" w14:paraId="3BFE592B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4910" w:type="dxa"/>
          </w:tcPr>
          <w:p w:rsidR="000A7489" w:rsidP="00CE7A67" w:rsidRDefault="000A7489" w14:paraId="27AFA256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0A7489" w:rsidTr="00CE7A67" w14:paraId="2CFD92DB" w14:textId="77777777">
        <w:tc>
          <w:tcPr>
            <w:tcW w:w="4106" w:type="dxa"/>
          </w:tcPr>
          <w:p w:rsidR="000A7489" w:rsidP="00CE7A67" w:rsidRDefault="000A7489" w14:paraId="731AFEC9" w14:textId="77777777">
            <w:pPr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Result/Grade:</w:t>
            </w:r>
          </w:p>
        </w:tc>
        <w:tc>
          <w:tcPr>
            <w:tcW w:w="4910" w:type="dxa"/>
          </w:tcPr>
          <w:p w:rsidR="000A7489" w:rsidP="00CE7A67" w:rsidRDefault="000A7489" w14:paraId="6DAD62F9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  <w:p w:rsidR="000A7489" w:rsidP="00CE7A67" w:rsidRDefault="000A7489" w14:paraId="2FBAD156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0A7489" w:rsidTr="00CE7A67" w14:paraId="2935D075" w14:textId="77777777">
        <w:tc>
          <w:tcPr>
            <w:tcW w:w="4106" w:type="dxa"/>
          </w:tcPr>
          <w:p w:rsidRPr="008737BE" w:rsidR="000A7489" w:rsidP="00CE7A67" w:rsidRDefault="000A7489" w14:paraId="16F7A165" w14:textId="77777777">
            <w:pPr>
              <w:rPr>
                <w:b/>
                <w:i/>
                <w:iCs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Name of University:</w:t>
            </w:r>
          </w:p>
          <w:p w:rsidR="000A7489" w:rsidP="00CE7A67" w:rsidRDefault="000A7489" w14:paraId="34F75E42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4910" w:type="dxa"/>
          </w:tcPr>
          <w:p w:rsidR="000A7489" w:rsidP="00CE7A67" w:rsidRDefault="000A7489" w14:paraId="10E7D728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0A7489" w:rsidTr="00CE7A67" w14:paraId="6CE32E4D" w14:textId="77777777">
        <w:tc>
          <w:tcPr>
            <w:tcW w:w="4106" w:type="dxa"/>
          </w:tcPr>
          <w:p w:rsidRPr="008737BE" w:rsidR="000A7489" w:rsidP="00CE7A67" w:rsidRDefault="000A7489" w14:paraId="108AD174" w14:textId="77777777">
            <w:pPr>
              <w:rPr>
                <w:b/>
                <w:i/>
                <w:iCs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Dates:</w:t>
            </w:r>
          </w:p>
          <w:p w:rsidR="000A7489" w:rsidP="00CE7A67" w:rsidRDefault="000A7489" w14:paraId="3892046A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4910" w:type="dxa"/>
          </w:tcPr>
          <w:p w:rsidR="000A7489" w:rsidP="00CE7A67" w:rsidRDefault="000A7489" w14:paraId="54C035F7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</w:tbl>
    <w:p w:rsidR="000A7489" w:rsidP="000A7489" w:rsidRDefault="000A7489" w14:paraId="62743D8D" w14:textId="77777777">
      <w:pPr>
        <w:rPr>
          <w:b/>
          <w:color w:val="C45911" w:themeColor="accent2" w:themeShade="BF"/>
          <w:u w:val="single"/>
        </w:rPr>
      </w:pPr>
    </w:p>
    <w:p w:rsidRPr="00B8382D" w:rsidR="000A7489" w:rsidP="000A7489" w:rsidRDefault="000A7489" w14:paraId="206A348C" w14:textId="1DD0A025">
      <w:pPr>
        <w:rPr>
          <w:bCs/>
          <w:color w:val="C45911" w:themeColor="accent2" w:themeShade="BF"/>
          <w:u w:val="single"/>
        </w:rPr>
      </w:pPr>
      <w:r>
        <w:rPr>
          <w:b/>
          <w:color w:val="C45911" w:themeColor="accent2" w:themeShade="BF"/>
          <w:u w:val="single"/>
        </w:rPr>
        <w:t xml:space="preserve">Post-Registration </w:t>
      </w:r>
      <w:r w:rsidR="00033B89">
        <w:rPr>
          <w:b/>
          <w:color w:val="C45911" w:themeColor="accent2" w:themeShade="BF"/>
          <w:u w:val="single"/>
        </w:rPr>
        <w:t xml:space="preserve">Nurse </w:t>
      </w:r>
      <w:r>
        <w:rPr>
          <w:b/>
          <w:color w:val="C45911" w:themeColor="accent2" w:themeShade="BF"/>
          <w:u w:val="single"/>
        </w:rPr>
        <w:t xml:space="preserve">Training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0A7489" w:rsidTr="00CE7A67" w14:paraId="1CDC973D" w14:textId="77777777">
        <w:tc>
          <w:tcPr>
            <w:tcW w:w="4106" w:type="dxa"/>
          </w:tcPr>
          <w:p w:rsidR="000A7489" w:rsidP="00CE7A67" w:rsidRDefault="000A7489" w14:paraId="256EAF09" w14:textId="77777777">
            <w:pPr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Qualification obtained:</w:t>
            </w:r>
          </w:p>
          <w:p w:rsidRPr="008737BE" w:rsidR="000A7489" w:rsidP="00CE7A67" w:rsidRDefault="000A7489" w14:paraId="223DAD62" w14:textId="77777777">
            <w:pPr>
              <w:rPr>
                <w:b/>
                <w:i/>
                <w:iCs/>
                <w:color w:val="1F4E79" w:themeColor="accent1" w:themeShade="80"/>
              </w:rPr>
            </w:pPr>
            <w:r w:rsidRPr="008737BE">
              <w:rPr>
                <w:b/>
                <w:i/>
                <w:iCs/>
                <w:color w:val="1F4E79" w:themeColor="accent1" w:themeShade="80"/>
              </w:rPr>
              <w:t>(Professional and academic)</w:t>
            </w:r>
          </w:p>
          <w:p w:rsidR="000A7489" w:rsidP="00CE7A67" w:rsidRDefault="000A7489" w14:paraId="33315C86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4910" w:type="dxa"/>
          </w:tcPr>
          <w:p w:rsidR="000A7489" w:rsidP="00CE7A67" w:rsidRDefault="000A7489" w14:paraId="07B744F1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0A7489" w:rsidTr="00CE7A67" w14:paraId="00EF2915" w14:textId="77777777">
        <w:tc>
          <w:tcPr>
            <w:tcW w:w="4106" w:type="dxa"/>
          </w:tcPr>
          <w:p w:rsidR="000A7489" w:rsidP="00CE7A67" w:rsidRDefault="000A7489" w14:paraId="55A2AFCA" w14:textId="77777777">
            <w:pPr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Result/Grade:</w:t>
            </w:r>
          </w:p>
          <w:p w:rsidRPr="000A7489" w:rsidR="000A7489" w:rsidP="00CE7A67" w:rsidRDefault="000A7489" w14:paraId="5D3EADCD" w14:textId="77777777">
            <w:pPr>
              <w:rPr>
                <w:bCs/>
                <w:i/>
                <w:iCs/>
                <w:color w:val="1F4E79" w:themeColor="accent1" w:themeShade="80"/>
              </w:rPr>
            </w:pPr>
            <w:r w:rsidRPr="000A7489">
              <w:rPr>
                <w:bCs/>
                <w:i/>
                <w:iCs/>
                <w:color w:val="1F4E79" w:themeColor="accent1" w:themeShade="80"/>
              </w:rPr>
              <w:t>(if applicable)</w:t>
            </w:r>
          </w:p>
        </w:tc>
        <w:tc>
          <w:tcPr>
            <w:tcW w:w="4910" w:type="dxa"/>
          </w:tcPr>
          <w:p w:rsidR="000A7489" w:rsidP="00CE7A67" w:rsidRDefault="000A7489" w14:paraId="489E6E02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0A7489" w:rsidTr="00CE7A67" w14:paraId="5F5022C8" w14:textId="77777777">
        <w:tc>
          <w:tcPr>
            <w:tcW w:w="4106" w:type="dxa"/>
          </w:tcPr>
          <w:p w:rsidRPr="008737BE" w:rsidR="000A7489" w:rsidP="00CE7A67" w:rsidRDefault="000A7489" w14:paraId="7207C2BF" w14:textId="77777777">
            <w:pPr>
              <w:rPr>
                <w:b/>
                <w:i/>
                <w:iCs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Name of University:</w:t>
            </w:r>
          </w:p>
          <w:p w:rsidR="000A7489" w:rsidP="00CE7A67" w:rsidRDefault="000A7489" w14:paraId="2EC71B77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4910" w:type="dxa"/>
          </w:tcPr>
          <w:p w:rsidR="000A7489" w:rsidP="00CE7A67" w:rsidRDefault="000A7489" w14:paraId="27756FD6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0A7489" w:rsidTr="00CE7A67" w14:paraId="340D3B72" w14:textId="77777777">
        <w:tc>
          <w:tcPr>
            <w:tcW w:w="4106" w:type="dxa"/>
          </w:tcPr>
          <w:p w:rsidRPr="008737BE" w:rsidR="000A7489" w:rsidP="00CE7A67" w:rsidRDefault="000A7489" w14:paraId="20533BC8" w14:textId="77777777">
            <w:pPr>
              <w:rPr>
                <w:b/>
                <w:i/>
                <w:iCs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Dates:</w:t>
            </w:r>
          </w:p>
          <w:p w:rsidR="000A7489" w:rsidP="00CE7A67" w:rsidRDefault="000A7489" w14:paraId="34293B6D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4910" w:type="dxa"/>
          </w:tcPr>
          <w:p w:rsidR="000A7489" w:rsidP="00CE7A67" w:rsidRDefault="000A7489" w14:paraId="2CD9A149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</w:tbl>
    <w:p w:rsidR="000A7489" w:rsidRDefault="000A7489" w14:paraId="6B5A7366" w14:textId="778492DC">
      <w:pPr>
        <w:rPr>
          <w:b/>
          <w:color w:val="C45911" w:themeColor="accent2" w:themeShade="BF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033B89" w:rsidTr="00CE7A67" w14:paraId="6B9175DF" w14:textId="77777777">
        <w:tc>
          <w:tcPr>
            <w:tcW w:w="4106" w:type="dxa"/>
          </w:tcPr>
          <w:p w:rsidR="00033B89" w:rsidP="00CE7A67" w:rsidRDefault="00033B89" w14:paraId="6A2A13BE" w14:textId="77777777">
            <w:pPr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lastRenderedPageBreak/>
              <w:t>Qualification obtained:</w:t>
            </w:r>
          </w:p>
          <w:p w:rsidRPr="008737BE" w:rsidR="00033B89" w:rsidP="00CE7A67" w:rsidRDefault="00033B89" w14:paraId="6B4451EA" w14:textId="77777777">
            <w:pPr>
              <w:rPr>
                <w:b/>
                <w:i/>
                <w:iCs/>
                <w:color w:val="1F4E79" w:themeColor="accent1" w:themeShade="80"/>
              </w:rPr>
            </w:pPr>
            <w:r w:rsidRPr="008737BE">
              <w:rPr>
                <w:b/>
                <w:i/>
                <w:iCs/>
                <w:color w:val="1F4E79" w:themeColor="accent1" w:themeShade="80"/>
              </w:rPr>
              <w:t>(Professional and academic)</w:t>
            </w:r>
          </w:p>
          <w:p w:rsidR="00033B89" w:rsidP="00CE7A67" w:rsidRDefault="00033B89" w14:paraId="37075B72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4910" w:type="dxa"/>
          </w:tcPr>
          <w:p w:rsidR="00033B89" w:rsidP="00CE7A67" w:rsidRDefault="00033B89" w14:paraId="304BEB5F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033B89" w:rsidTr="00CE7A67" w14:paraId="5D38A0A6" w14:textId="77777777">
        <w:tc>
          <w:tcPr>
            <w:tcW w:w="4106" w:type="dxa"/>
          </w:tcPr>
          <w:p w:rsidR="00033B89" w:rsidP="00CE7A67" w:rsidRDefault="00033B89" w14:paraId="4663EE76" w14:textId="77777777">
            <w:pPr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Result/Grade:</w:t>
            </w:r>
          </w:p>
          <w:p w:rsidRPr="000A7489" w:rsidR="00033B89" w:rsidP="00CE7A67" w:rsidRDefault="00033B89" w14:paraId="02C007DA" w14:textId="77777777">
            <w:pPr>
              <w:rPr>
                <w:bCs/>
                <w:i/>
                <w:iCs/>
                <w:color w:val="1F4E79" w:themeColor="accent1" w:themeShade="80"/>
              </w:rPr>
            </w:pPr>
            <w:r w:rsidRPr="000A7489">
              <w:rPr>
                <w:bCs/>
                <w:i/>
                <w:iCs/>
                <w:color w:val="1F4E79" w:themeColor="accent1" w:themeShade="80"/>
              </w:rPr>
              <w:t>(if applicable)</w:t>
            </w:r>
          </w:p>
        </w:tc>
        <w:tc>
          <w:tcPr>
            <w:tcW w:w="4910" w:type="dxa"/>
          </w:tcPr>
          <w:p w:rsidR="00033B89" w:rsidP="00CE7A67" w:rsidRDefault="00033B89" w14:paraId="1BF9E7A7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033B89" w:rsidTr="00CE7A67" w14:paraId="1BF6B918" w14:textId="77777777">
        <w:tc>
          <w:tcPr>
            <w:tcW w:w="4106" w:type="dxa"/>
          </w:tcPr>
          <w:p w:rsidRPr="008737BE" w:rsidR="00033B89" w:rsidP="00CE7A67" w:rsidRDefault="00033B89" w14:paraId="6077ECE0" w14:textId="77777777">
            <w:pPr>
              <w:rPr>
                <w:b/>
                <w:i/>
                <w:iCs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Name of University:</w:t>
            </w:r>
          </w:p>
          <w:p w:rsidR="00033B89" w:rsidP="00CE7A67" w:rsidRDefault="00033B89" w14:paraId="73C72EC7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4910" w:type="dxa"/>
          </w:tcPr>
          <w:p w:rsidR="00033B89" w:rsidP="00CE7A67" w:rsidRDefault="00033B89" w14:paraId="3B5A8D97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033B89" w:rsidTr="00CE7A67" w14:paraId="13863397" w14:textId="77777777">
        <w:tc>
          <w:tcPr>
            <w:tcW w:w="4106" w:type="dxa"/>
          </w:tcPr>
          <w:p w:rsidRPr="008737BE" w:rsidR="00033B89" w:rsidP="00CE7A67" w:rsidRDefault="00033B89" w14:paraId="63277C06" w14:textId="77777777">
            <w:pPr>
              <w:rPr>
                <w:b/>
                <w:i/>
                <w:iCs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Dates:</w:t>
            </w:r>
          </w:p>
          <w:p w:rsidR="00033B89" w:rsidP="00CE7A67" w:rsidRDefault="00033B89" w14:paraId="7CCDD5C2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4910" w:type="dxa"/>
          </w:tcPr>
          <w:p w:rsidR="00033B89" w:rsidP="00CE7A67" w:rsidRDefault="00033B89" w14:paraId="7F8E5CAC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</w:tbl>
    <w:p w:rsidR="00033B89" w:rsidRDefault="00033B89" w14:paraId="34030BF1" w14:textId="4125DCFE">
      <w:pPr>
        <w:rPr>
          <w:b/>
          <w:color w:val="C45911" w:themeColor="accent2" w:themeShade="BF"/>
          <w:u w:val="single"/>
        </w:rPr>
      </w:pPr>
    </w:p>
    <w:p w:rsidRPr="00C03A86" w:rsidR="00C03A86" w:rsidRDefault="00C03A86" w14:paraId="649BD37D" w14:textId="16BC6A59">
      <w:pPr>
        <w:rPr>
          <w:bCs/>
          <w:color w:val="C45911" w:themeColor="accent2" w:themeShade="BF"/>
          <w:u w:val="single"/>
        </w:rPr>
      </w:pPr>
      <w:r>
        <w:rPr>
          <w:b/>
          <w:color w:val="C45911" w:themeColor="accent2" w:themeShade="BF"/>
          <w:u w:val="single"/>
        </w:rPr>
        <w:t xml:space="preserve">Other Training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559"/>
        <w:gridCol w:w="1418"/>
        <w:gridCol w:w="1933"/>
      </w:tblGrid>
      <w:tr w:rsidR="006A33A4" w:rsidTr="003855DC" w14:paraId="3BA652D7" w14:textId="77777777">
        <w:tc>
          <w:tcPr>
            <w:tcW w:w="4106" w:type="dxa"/>
          </w:tcPr>
          <w:p w:rsidRPr="003855DC" w:rsidR="006A33A4" w:rsidRDefault="000A7489" w14:paraId="7695E42F" w14:textId="343B791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School/College</w:t>
            </w:r>
            <w:r w:rsidR="00C03A86">
              <w:rPr>
                <w:b/>
                <w:color w:val="000000" w:themeColor="text1"/>
              </w:rPr>
              <w:t>/University</w:t>
            </w:r>
            <w:r w:rsidRPr="003855DC" w:rsidR="006A33A4">
              <w:rPr>
                <w:b/>
                <w:color w:val="000000" w:themeColor="text1"/>
              </w:rPr>
              <w:t xml:space="preserve"> Name</w:t>
            </w:r>
          </w:p>
        </w:tc>
        <w:tc>
          <w:tcPr>
            <w:tcW w:w="1559" w:type="dxa"/>
          </w:tcPr>
          <w:p w:rsidR="003855DC" w:rsidP="003855DC" w:rsidRDefault="003855DC" w14:paraId="6F5FD802" w14:textId="77777777">
            <w:pPr>
              <w:jc w:val="center"/>
              <w:rPr>
                <w:b/>
                <w:color w:val="000000" w:themeColor="text1"/>
              </w:rPr>
            </w:pPr>
            <w:r w:rsidRPr="003855DC">
              <w:rPr>
                <w:b/>
                <w:color w:val="000000" w:themeColor="text1"/>
              </w:rPr>
              <w:t xml:space="preserve">From </w:t>
            </w:r>
          </w:p>
          <w:p w:rsidRPr="003855DC" w:rsidR="006A33A4" w:rsidP="003855DC" w:rsidRDefault="003855DC" w14:paraId="4AEEB08C" w14:textId="77777777">
            <w:pPr>
              <w:jc w:val="center"/>
              <w:rPr>
                <w:b/>
                <w:color w:val="000000" w:themeColor="text1"/>
              </w:rPr>
            </w:pPr>
            <w:r w:rsidRPr="003855DC">
              <w:rPr>
                <w:b/>
                <w:color w:val="000000" w:themeColor="text1"/>
                <w:sz w:val="18"/>
                <w:szCs w:val="18"/>
              </w:rPr>
              <w:t>(Month &amp; Year)</w:t>
            </w:r>
          </w:p>
        </w:tc>
        <w:tc>
          <w:tcPr>
            <w:tcW w:w="1418" w:type="dxa"/>
          </w:tcPr>
          <w:p w:rsidR="003855DC" w:rsidP="003855DC" w:rsidRDefault="003855DC" w14:paraId="41F7D362" w14:textId="77777777">
            <w:pPr>
              <w:jc w:val="center"/>
              <w:rPr>
                <w:b/>
                <w:color w:val="000000" w:themeColor="text1"/>
              </w:rPr>
            </w:pPr>
            <w:r w:rsidRPr="003855DC">
              <w:rPr>
                <w:b/>
                <w:color w:val="000000" w:themeColor="text1"/>
              </w:rPr>
              <w:t xml:space="preserve">To </w:t>
            </w:r>
          </w:p>
          <w:p w:rsidRPr="003855DC" w:rsidR="006A33A4" w:rsidP="003855DC" w:rsidRDefault="003855DC" w14:paraId="5B753F5A" w14:textId="77777777">
            <w:pPr>
              <w:jc w:val="center"/>
              <w:rPr>
                <w:b/>
                <w:color w:val="000000" w:themeColor="text1"/>
              </w:rPr>
            </w:pPr>
            <w:r w:rsidRPr="003855DC">
              <w:rPr>
                <w:b/>
                <w:color w:val="000000" w:themeColor="text1"/>
                <w:sz w:val="18"/>
                <w:szCs w:val="18"/>
              </w:rPr>
              <w:t>(Month &amp; Year)</w:t>
            </w:r>
          </w:p>
        </w:tc>
        <w:tc>
          <w:tcPr>
            <w:tcW w:w="1933" w:type="dxa"/>
          </w:tcPr>
          <w:p w:rsidRPr="003855DC" w:rsidR="006A33A4" w:rsidP="003855DC" w:rsidRDefault="003855DC" w14:paraId="3C0C36FD" w14:textId="77777777">
            <w:pPr>
              <w:jc w:val="center"/>
              <w:rPr>
                <w:b/>
                <w:color w:val="C45911" w:themeColor="accent2" w:themeShade="BF"/>
              </w:rPr>
            </w:pPr>
            <w:r w:rsidRPr="003855DC">
              <w:rPr>
                <w:b/>
                <w:color w:val="000000" w:themeColor="text1"/>
              </w:rPr>
              <w:t>Mode of Study</w:t>
            </w:r>
          </w:p>
        </w:tc>
      </w:tr>
      <w:tr w:rsidR="006A33A4" w:rsidTr="003855DC" w14:paraId="0BBF251A" w14:textId="77777777">
        <w:tc>
          <w:tcPr>
            <w:tcW w:w="4106" w:type="dxa"/>
          </w:tcPr>
          <w:p w:rsidR="006A33A4" w:rsidRDefault="006A33A4" w14:paraId="76C4CE28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559" w:type="dxa"/>
          </w:tcPr>
          <w:p w:rsidR="006A33A4" w:rsidRDefault="006A33A4" w14:paraId="7725BC61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418" w:type="dxa"/>
          </w:tcPr>
          <w:p w:rsidR="006A33A4" w:rsidRDefault="006A33A4" w14:paraId="7DB8CC25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933" w:type="dxa"/>
          </w:tcPr>
          <w:p w:rsidR="006A33A4" w:rsidRDefault="006A33A4" w14:paraId="357CB1D6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6A33A4" w:rsidTr="003855DC" w14:paraId="6D5ACF45" w14:textId="77777777">
        <w:tc>
          <w:tcPr>
            <w:tcW w:w="4106" w:type="dxa"/>
          </w:tcPr>
          <w:p w:rsidR="006A33A4" w:rsidRDefault="006A33A4" w14:paraId="3EFF1F6D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559" w:type="dxa"/>
          </w:tcPr>
          <w:p w:rsidR="006A33A4" w:rsidRDefault="006A33A4" w14:paraId="5C656F4A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418" w:type="dxa"/>
          </w:tcPr>
          <w:p w:rsidR="006A33A4" w:rsidRDefault="006A33A4" w14:paraId="3A6B49CB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933" w:type="dxa"/>
          </w:tcPr>
          <w:p w:rsidR="006A33A4" w:rsidRDefault="006A33A4" w14:paraId="40FAB767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6A33A4" w:rsidTr="003855DC" w14:paraId="7F64D98D" w14:textId="77777777">
        <w:tc>
          <w:tcPr>
            <w:tcW w:w="4106" w:type="dxa"/>
          </w:tcPr>
          <w:p w:rsidR="006A33A4" w:rsidRDefault="006A33A4" w14:paraId="4FCE76A3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559" w:type="dxa"/>
          </w:tcPr>
          <w:p w:rsidR="006A33A4" w:rsidRDefault="006A33A4" w14:paraId="3EAA2CB2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418" w:type="dxa"/>
          </w:tcPr>
          <w:p w:rsidR="006A33A4" w:rsidRDefault="006A33A4" w14:paraId="21818E92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933" w:type="dxa"/>
          </w:tcPr>
          <w:p w:rsidR="006A33A4" w:rsidRDefault="006A33A4" w14:paraId="02472BB8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</w:tbl>
    <w:p w:rsidR="00400CFA" w:rsidRDefault="00400CFA" w14:paraId="09C55B3C" w14:textId="77777777">
      <w:pPr>
        <w:rPr>
          <w:b/>
          <w:color w:val="C45911" w:themeColor="accent2" w:themeShade="BF"/>
          <w:u w:val="single"/>
        </w:rPr>
      </w:pPr>
    </w:p>
    <w:p w:rsidR="00400CFA" w:rsidRDefault="00AE7ACF" w14:paraId="7349C43E" w14:textId="77777777">
      <w:pPr>
        <w:rPr>
          <w:b/>
          <w:color w:val="C45911" w:themeColor="accent2" w:themeShade="BF"/>
          <w:u w:val="single"/>
        </w:rPr>
      </w:pPr>
      <w:r>
        <w:rPr>
          <w:b/>
          <w:color w:val="C45911" w:themeColor="accent2" w:themeShade="BF"/>
          <w:u w:val="single"/>
        </w:rPr>
        <w:t xml:space="preserve">SECTION 6:  QUALIFICATIONS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5"/>
        <w:gridCol w:w="3458"/>
        <w:gridCol w:w="2905"/>
        <w:gridCol w:w="1438"/>
      </w:tblGrid>
      <w:tr w:rsidR="005B0621" w:rsidTr="005B0621" w14:paraId="7A1D08E0" w14:textId="77777777">
        <w:tc>
          <w:tcPr>
            <w:tcW w:w="1215" w:type="dxa"/>
          </w:tcPr>
          <w:p w:rsidRPr="005B0621" w:rsidR="005B0621" w:rsidP="005B0621" w:rsidRDefault="005B0621" w14:paraId="6FFA683F" w14:textId="77777777">
            <w:pPr>
              <w:jc w:val="center"/>
              <w:rPr>
                <w:b/>
                <w:color w:val="000000" w:themeColor="text1"/>
              </w:rPr>
            </w:pPr>
            <w:r w:rsidRPr="005B0621">
              <w:rPr>
                <w:b/>
                <w:color w:val="000000" w:themeColor="text1"/>
              </w:rPr>
              <w:t>Award Date</w:t>
            </w:r>
          </w:p>
        </w:tc>
        <w:tc>
          <w:tcPr>
            <w:tcW w:w="3458" w:type="dxa"/>
          </w:tcPr>
          <w:p w:rsidRPr="005B0621" w:rsidR="005B0621" w:rsidP="005B0621" w:rsidRDefault="005B0621" w14:paraId="747E1E1D" w14:textId="77777777">
            <w:pPr>
              <w:jc w:val="center"/>
              <w:rPr>
                <w:b/>
                <w:color w:val="000000" w:themeColor="text1"/>
              </w:rPr>
            </w:pPr>
            <w:r w:rsidRPr="005B0621">
              <w:rPr>
                <w:b/>
                <w:color w:val="000000" w:themeColor="text1"/>
              </w:rPr>
              <w:t>Qualification</w:t>
            </w:r>
          </w:p>
          <w:p w:rsidRPr="005B0621" w:rsidR="005B0621" w:rsidP="005B0621" w:rsidRDefault="005B0621" w14:paraId="255627A9" w14:textId="77777777">
            <w:pPr>
              <w:jc w:val="center"/>
              <w:rPr>
                <w:b/>
                <w:color w:val="000000" w:themeColor="text1"/>
              </w:rPr>
            </w:pPr>
            <w:r w:rsidRPr="005B0621">
              <w:rPr>
                <w:b/>
                <w:color w:val="000000" w:themeColor="text1"/>
              </w:rPr>
              <w:t>(e.g. A level, BTEC)</w:t>
            </w:r>
          </w:p>
        </w:tc>
        <w:tc>
          <w:tcPr>
            <w:tcW w:w="2905" w:type="dxa"/>
          </w:tcPr>
          <w:p w:rsidRPr="005B0621" w:rsidR="005B0621" w:rsidP="005B0621" w:rsidRDefault="005B0621" w14:paraId="753C523D" w14:textId="77777777">
            <w:pPr>
              <w:jc w:val="center"/>
              <w:rPr>
                <w:b/>
                <w:color w:val="000000" w:themeColor="text1"/>
              </w:rPr>
            </w:pPr>
            <w:r w:rsidRPr="005B0621">
              <w:rPr>
                <w:b/>
                <w:color w:val="000000" w:themeColor="text1"/>
              </w:rPr>
              <w:t>Subject</w:t>
            </w:r>
          </w:p>
        </w:tc>
        <w:tc>
          <w:tcPr>
            <w:tcW w:w="1438" w:type="dxa"/>
          </w:tcPr>
          <w:p w:rsidRPr="005B0621" w:rsidR="005B0621" w:rsidP="005B0621" w:rsidRDefault="005B0621" w14:paraId="262BD1D1" w14:textId="77777777">
            <w:pPr>
              <w:jc w:val="center"/>
              <w:rPr>
                <w:b/>
                <w:color w:val="000000" w:themeColor="text1"/>
              </w:rPr>
            </w:pPr>
            <w:r w:rsidRPr="005B0621">
              <w:rPr>
                <w:b/>
                <w:color w:val="000000" w:themeColor="text1"/>
              </w:rPr>
              <w:t>Result/Grade</w:t>
            </w:r>
          </w:p>
        </w:tc>
      </w:tr>
      <w:tr w:rsidR="005B0621" w:rsidTr="005B0621" w14:paraId="739D0AB2" w14:textId="77777777">
        <w:tc>
          <w:tcPr>
            <w:tcW w:w="1215" w:type="dxa"/>
          </w:tcPr>
          <w:p w:rsidR="005B0621" w:rsidRDefault="005B0621" w14:paraId="46EA844B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3458" w:type="dxa"/>
          </w:tcPr>
          <w:p w:rsidR="005B0621" w:rsidRDefault="005B0621" w14:paraId="2DE20218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2905" w:type="dxa"/>
          </w:tcPr>
          <w:p w:rsidR="005B0621" w:rsidRDefault="005B0621" w14:paraId="52772C2F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438" w:type="dxa"/>
          </w:tcPr>
          <w:p w:rsidR="005B0621" w:rsidRDefault="005B0621" w14:paraId="40E6DC45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5B0621" w:rsidTr="005B0621" w14:paraId="1EF4E5BA" w14:textId="77777777">
        <w:tc>
          <w:tcPr>
            <w:tcW w:w="1215" w:type="dxa"/>
          </w:tcPr>
          <w:p w:rsidR="005B0621" w:rsidRDefault="005B0621" w14:paraId="6AB04161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3458" w:type="dxa"/>
          </w:tcPr>
          <w:p w:rsidR="005B0621" w:rsidRDefault="005B0621" w14:paraId="06C903AD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2905" w:type="dxa"/>
          </w:tcPr>
          <w:p w:rsidR="005B0621" w:rsidRDefault="005B0621" w14:paraId="689ECABA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438" w:type="dxa"/>
          </w:tcPr>
          <w:p w:rsidR="005B0621" w:rsidRDefault="005B0621" w14:paraId="2ED43B55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5B0621" w:rsidTr="005B0621" w14:paraId="4EE6A72B" w14:textId="77777777">
        <w:tc>
          <w:tcPr>
            <w:tcW w:w="1215" w:type="dxa"/>
          </w:tcPr>
          <w:p w:rsidR="005B0621" w:rsidRDefault="005B0621" w14:paraId="341DCCBD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3458" w:type="dxa"/>
          </w:tcPr>
          <w:p w:rsidR="005B0621" w:rsidRDefault="005B0621" w14:paraId="76444307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2905" w:type="dxa"/>
          </w:tcPr>
          <w:p w:rsidR="005B0621" w:rsidRDefault="005B0621" w14:paraId="33CC519D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438" w:type="dxa"/>
          </w:tcPr>
          <w:p w:rsidR="005B0621" w:rsidRDefault="005B0621" w14:paraId="4063C76E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5B0621" w:rsidTr="005B0621" w14:paraId="2AF8D1F3" w14:textId="77777777">
        <w:tc>
          <w:tcPr>
            <w:tcW w:w="1215" w:type="dxa"/>
          </w:tcPr>
          <w:p w:rsidR="005B0621" w:rsidRDefault="005B0621" w14:paraId="01A7FF28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3458" w:type="dxa"/>
          </w:tcPr>
          <w:p w:rsidR="005B0621" w:rsidRDefault="005B0621" w14:paraId="24F44F8A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2905" w:type="dxa"/>
          </w:tcPr>
          <w:p w:rsidR="005B0621" w:rsidRDefault="005B0621" w14:paraId="4B9C28D7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438" w:type="dxa"/>
          </w:tcPr>
          <w:p w:rsidR="005B0621" w:rsidRDefault="005B0621" w14:paraId="40D79EED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5B0621" w:rsidTr="005B0621" w14:paraId="556079B2" w14:textId="77777777">
        <w:tc>
          <w:tcPr>
            <w:tcW w:w="1215" w:type="dxa"/>
          </w:tcPr>
          <w:p w:rsidR="005B0621" w:rsidRDefault="005B0621" w14:paraId="269B27AD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3458" w:type="dxa"/>
          </w:tcPr>
          <w:p w:rsidR="005B0621" w:rsidRDefault="005B0621" w14:paraId="294DEDDE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2905" w:type="dxa"/>
          </w:tcPr>
          <w:p w:rsidR="005B0621" w:rsidRDefault="005B0621" w14:paraId="2DAB2535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438" w:type="dxa"/>
          </w:tcPr>
          <w:p w:rsidR="005B0621" w:rsidRDefault="005B0621" w14:paraId="19BF27A4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5B0621" w:rsidTr="005B0621" w14:paraId="15F0E651" w14:textId="77777777">
        <w:tc>
          <w:tcPr>
            <w:tcW w:w="1215" w:type="dxa"/>
          </w:tcPr>
          <w:p w:rsidR="005B0621" w:rsidRDefault="005B0621" w14:paraId="71298790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3458" w:type="dxa"/>
          </w:tcPr>
          <w:p w:rsidR="005B0621" w:rsidRDefault="005B0621" w14:paraId="6142A0B6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2905" w:type="dxa"/>
          </w:tcPr>
          <w:p w:rsidR="005B0621" w:rsidRDefault="005B0621" w14:paraId="541C5AA1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438" w:type="dxa"/>
          </w:tcPr>
          <w:p w:rsidR="005B0621" w:rsidRDefault="005B0621" w14:paraId="5ECDBDA2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5B0621" w:rsidTr="005B0621" w14:paraId="114A8022" w14:textId="77777777">
        <w:tc>
          <w:tcPr>
            <w:tcW w:w="1215" w:type="dxa"/>
          </w:tcPr>
          <w:p w:rsidR="005B0621" w:rsidRDefault="005B0621" w14:paraId="55C06B92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3458" w:type="dxa"/>
          </w:tcPr>
          <w:p w:rsidR="005B0621" w:rsidRDefault="005B0621" w14:paraId="51EB9814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2905" w:type="dxa"/>
          </w:tcPr>
          <w:p w:rsidR="005B0621" w:rsidRDefault="005B0621" w14:paraId="56362183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438" w:type="dxa"/>
          </w:tcPr>
          <w:p w:rsidR="005B0621" w:rsidRDefault="005B0621" w14:paraId="75B08E28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5B0621" w:rsidTr="005B0621" w14:paraId="0F1CAB91" w14:textId="77777777">
        <w:tc>
          <w:tcPr>
            <w:tcW w:w="1215" w:type="dxa"/>
          </w:tcPr>
          <w:p w:rsidR="005B0621" w:rsidP="00386C0E" w:rsidRDefault="005B0621" w14:paraId="72224588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3458" w:type="dxa"/>
          </w:tcPr>
          <w:p w:rsidR="005B0621" w:rsidP="00386C0E" w:rsidRDefault="005B0621" w14:paraId="27D2608D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2905" w:type="dxa"/>
          </w:tcPr>
          <w:p w:rsidR="005B0621" w:rsidP="00386C0E" w:rsidRDefault="005B0621" w14:paraId="4CCEDBA9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438" w:type="dxa"/>
          </w:tcPr>
          <w:p w:rsidR="005B0621" w:rsidP="00386C0E" w:rsidRDefault="005B0621" w14:paraId="36CDC573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5B0621" w:rsidTr="005B0621" w14:paraId="6CFF7D1A" w14:textId="77777777">
        <w:tc>
          <w:tcPr>
            <w:tcW w:w="1215" w:type="dxa"/>
          </w:tcPr>
          <w:p w:rsidR="005B0621" w:rsidP="00386C0E" w:rsidRDefault="005B0621" w14:paraId="59EE8489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3458" w:type="dxa"/>
          </w:tcPr>
          <w:p w:rsidR="005B0621" w:rsidP="00386C0E" w:rsidRDefault="005B0621" w14:paraId="2E5F51B7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2905" w:type="dxa"/>
          </w:tcPr>
          <w:p w:rsidR="005B0621" w:rsidP="00386C0E" w:rsidRDefault="005B0621" w14:paraId="19CE9A12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438" w:type="dxa"/>
          </w:tcPr>
          <w:p w:rsidR="005B0621" w:rsidP="00386C0E" w:rsidRDefault="005B0621" w14:paraId="25F96E0C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</w:tbl>
    <w:p w:rsidRPr="005B0621" w:rsidR="00400CFA" w:rsidRDefault="00400CFA" w14:paraId="186A7DE3" w14:textId="77777777">
      <w:pPr>
        <w:rPr>
          <w:b/>
          <w:color w:val="000000" w:themeColor="text1"/>
        </w:rPr>
      </w:pPr>
    </w:p>
    <w:p w:rsidR="005B0621" w:rsidRDefault="005B0621" w14:paraId="486C25E3" w14:textId="47BD2F26">
      <w:pPr>
        <w:rPr>
          <w:b/>
          <w:color w:val="000000" w:themeColor="text1"/>
        </w:rPr>
      </w:pPr>
      <w:r w:rsidRPr="005B0621">
        <w:rPr>
          <w:b/>
          <w:color w:val="000000" w:themeColor="text1"/>
        </w:rPr>
        <w:t>If you have any qualifications where the results are still pending, please provide further details</w:t>
      </w:r>
      <w:r>
        <w:rPr>
          <w:b/>
          <w:color w:val="000000" w:themeColor="text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835"/>
        <w:gridCol w:w="2217"/>
      </w:tblGrid>
      <w:tr w:rsidRPr="005B0621" w:rsidR="00902978" w:rsidTr="00902978" w14:paraId="12BB00E2" w14:textId="77777777">
        <w:tc>
          <w:tcPr>
            <w:tcW w:w="3964" w:type="dxa"/>
          </w:tcPr>
          <w:p w:rsidRPr="005B0621" w:rsidR="00902978" w:rsidP="00CE7A67" w:rsidRDefault="00902978" w14:paraId="0AC54EAA" w14:textId="77777777">
            <w:pPr>
              <w:jc w:val="center"/>
              <w:rPr>
                <w:b/>
                <w:color w:val="000000" w:themeColor="text1"/>
              </w:rPr>
            </w:pPr>
            <w:r w:rsidRPr="005B0621">
              <w:rPr>
                <w:b/>
                <w:color w:val="000000" w:themeColor="text1"/>
              </w:rPr>
              <w:t>Qualification</w:t>
            </w:r>
          </w:p>
          <w:p w:rsidRPr="005B0621" w:rsidR="00902978" w:rsidP="00CE7A67" w:rsidRDefault="00902978" w14:paraId="4E6790F2" w14:textId="77777777">
            <w:pPr>
              <w:jc w:val="center"/>
              <w:rPr>
                <w:b/>
                <w:color w:val="000000" w:themeColor="text1"/>
              </w:rPr>
            </w:pPr>
            <w:r w:rsidRPr="005B0621">
              <w:rPr>
                <w:b/>
                <w:color w:val="000000" w:themeColor="text1"/>
              </w:rPr>
              <w:t>(e.g. A level, BTEC)</w:t>
            </w:r>
          </w:p>
        </w:tc>
        <w:tc>
          <w:tcPr>
            <w:tcW w:w="2835" w:type="dxa"/>
          </w:tcPr>
          <w:p w:rsidRPr="005B0621" w:rsidR="00902978" w:rsidP="00CE7A67" w:rsidRDefault="00902978" w14:paraId="76306ECD" w14:textId="77777777">
            <w:pPr>
              <w:jc w:val="center"/>
              <w:rPr>
                <w:b/>
                <w:color w:val="000000" w:themeColor="text1"/>
              </w:rPr>
            </w:pPr>
            <w:r w:rsidRPr="005B0621">
              <w:rPr>
                <w:b/>
                <w:color w:val="000000" w:themeColor="text1"/>
              </w:rPr>
              <w:t>Subject</w:t>
            </w:r>
          </w:p>
        </w:tc>
        <w:tc>
          <w:tcPr>
            <w:tcW w:w="2217" w:type="dxa"/>
          </w:tcPr>
          <w:p w:rsidRPr="005B0621" w:rsidR="00902978" w:rsidP="00CE7A67" w:rsidRDefault="00902978" w14:paraId="3B1794FA" w14:textId="2A078BE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Predicated </w:t>
            </w:r>
            <w:r w:rsidRPr="005B0621">
              <w:rPr>
                <w:b/>
                <w:color w:val="000000" w:themeColor="text1"/>
              </w:rPr>
              <w:t>Result/Grade</w:t>
            </w:r>
          </w:p>
        </w:tc>
      </w:tr>
      <w:tr w:rsidR="00902978" w:rsidTr="002A5931" w14:paraId="62233229" w14:textId="77777777">
        <w:tc>
          <w:tcPr>
            <w:tcW w:w="3964" w:type="dxa"/>
          </w:tcPr>
          <w:p w:rsidR="00902978" w:rsidP="00CE7A67" w:rsidRDefault="00902978" w14:paraId="2772576F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2835" w:type="dxa"/>
          </w:tcPr>
          <w:p w:rsidR="00902978" w:rsidP="00CE7A67" w:rsidRDefault="00902978" w14:paraId="6890F55E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2217" w:type="dxa"/>
          </w:tcPr>
          <w:p w:rsidR="00902978" w:rsidP="00CE7A67" w:rsidRDefault="00902978" w14:paraId="1C221242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902978" w:rsidTr="0055495C" w14:paraId="465F6588" w14:textId="77777777">
        <w:tc>
          <w:tcPr>
            <w:tcW w:w="3964" w:type="dxa"/>
          </w:tcPr>
          <w:p w:rsidR="00902978" w:rsidP="00CE7A67" w:rsidRDefault="00902978" w14:paraId="1BFEB293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2835" w:type="dxa"/>
          </w:tcPr>
          <w:p w:rsidR="00902978" w:rsidP="00CE7A67" w:rsidRDefault="00902978" w14:paraId="15156016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2217" w:type="dxa"/>
          </w:tcPr>
          <w:p w:rsidR="00902978" w:rsidP="00CE7A67" w:rsidRDefault="00902978" w14:paraId="7013E5AF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902978" w:rsidTr="00AC5D43" w14:paraId="6B0B5F06" w14:textId="77777777">
        <w:tc>
          <w:tcPr>
            <w:tcW w:w="3964" w:type="dxa"/>
          </w:tcPr>
          <w:p w:rsidR="00902978" w:rsidP="00CE7A67" w:rsidRDefault="00902978" w14:paraId="6ECF39A4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2835" w:type="dxa"/>
          </w:tcPr>
          <w:p w:rsidR="00902978" w:rsidP="00CE7A67" w:rsidRDefault="00902978" w14:paraId="1EE34530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2217" w:type="dxa"/>
          </w:tcPr>
          <w:p w:rsidR="00902978" w:rsidP="00CE7A67" w:rsidRDefault="00902978" w14:paraId="0FE1F89D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</w:tbl>
    <w:p w:rsidR="008D517C" w:rsidP="005B0621" w:rsidRDefault="008D517C" w14:paraId="3E02A3E1" w14:textId="461C8C5C">
      <w:pPr>
        <w:rPr>
          <w:b/>
          <w:color w:val="C45911" w:themeColor="accent2" w:themeShade="BF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391742" w:rsidTr="75E43232" w14:paraId="7FACEA61" w14:textId="77777777">
        <w:tc>
          <w:tcPr>
            <w:tcW w:w="3964" w:type="dxa"/>
            <w:tcMar/>
          </w:tcPr>
          <w:p w:rsidRPr="009A22B4" w:rsidR="00391742" w:rsidP="00391742" w:rsidRDefault="00391742" w14:paraId="496AFEFF" w14:textId="3A25F7D1">
            <w:pPr>
              <w:rPr>
                <w:b/>
              </w:rPr>
            </w:pPr>
            <w:bookmarkStart w:name="_Hlk101874532" w:id="0"/>
            <w:r w:rsidRPr="009A22B4">
              <w:rPr>
                <w:b/>
              </w:rPr>
              <w:t>Do you have a GCSE (or recognised alternative) in Mathematics at grade C/4?</w:t>
            </w:r>
          </w:p>
          <w:p w:rsidRPr="009A22B4" w:rsidR="00391742" w:rsidP="005B0621" w:rsidRDefault="00391742" w14:paraId="142BE83B" w14:textId="41D98940">
            <w:pPr>
              <w:rPr>
                <w:b/>
                <w:u w:val="single"/>
              </w:rPr>
            </w:pPr>
          </w:p>
        </w:tc>
        <w:tc>
          <w:tcPr>
            <w:tcW w:w="5052" w:type="dxa"/>
            <w:tcMar/>
          </w:tcPr>
          <w:p w:rsidR="005E196E" w:rsidP="005E196E" w:rsidRDefault="005E196E" w14:paraId="4A7CAA30" w14:textId="77777777">
            <w:pPr>
              <w:jc w:val="center"/>
              <w:rPr>
                <w:b/>
                <w:color w:val="C45911" w:themeColor="accent2" w:themeShade="BF"/>
                <w:u w:val="single"/>
              </w:rPr>
            </w:pPr>
          </w:p>
          <w:p w:rsidR="00391742" w:rsidP="005E196E" w:rsidRDefault="00AD3B7D" w14:paraId="7378E317" w14:textId="49275B97">
            <w:pPr>
              <w:jc w:val="center"/>
              <w:rPr>
                <w:b/>
                <w:color w:val="C45911" w:themeColor="accent2" w:themeShade="BF"/>
                <w:u w:val="single"/>
              </w:rPr>
            </w:pPr>
            <w:r>
              <w:rPr>
                <w:b/>
                <w:color w:val="1F4E79" w:themeColor="accent1" w:themeShade="80"/>
              </w:rPr>
              <w:t>Yes/No</w:t>
            </w:r>
          </w:p>
        </w:tc>
      </w:tr>
      <w:tr w:rsidR="00391742" w:rsidTr="75E43232" w14:paraId="20B9A947" w14:textId="77777777">
        <w:tc>
          <w:tcPr>
            <w:tcW w:w="3964" w:type="dxa"/>
            <w:tcMar/>
          </w:tcPr>
          <w:p w:rsidRPr="009A22B4" w:rsidR="00391742" w:rsidP="00391742" w:rsidRDefault="00391742" w14:paraId="3F9C341B" w14:textId="4B55C8C2">
            <w:pPr>
              <w:rPr>
                <w:b/>
              </w:rPr>
            </w:pPr>
            <w:r w:rsidRPr="009A22B4">
              <w:rPr>
                <w:b/>
              </w:rPr>
              <w:t>If yes, please provide further details:</w:t>
            </w:r>
          </w:p>
          <w:p w:rsidRPr="009A22B4" w:rsidR="00391742" w:rsidP="005B0621" w:rsidRDefault="00391742" w14:paraId="27A8835A" w14:textId="624CD7E2">
            <w:pPr>
              <w:rPr>
                <w:b/>
                <w:u w:val="single"/>
              </w:rPr>
            </w:pPr>
          </w:p>
        </w:tc>
        <w:tc>
          <w:tcPr>
            <w:tcW w:w="5052" w:type="dxa"/>
            <w:tcMar/>
          </w:tcPr>
          <w:p w:rsidR="00391742" w:rsidP="005B0621" w:rsidRDefault="00391742" w14:paraId="07E56134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  <w:p w:rsidR="00391742" w:rsidP="005B0621" w:rsidRDefault="00391742" w14:paraId="06C3CDC5" w14:textId="7CE2124F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277B9" w:rsidTr="75E43232" w14:paraId="6802971A" w14:textId="77777777">
        <w:tc>
          <w:tcPr>
            <w:tcW w:w="3964" w:type="dxa"/>
            <w:tcMar/>
          </w:tcPr>
          <w:p w:rsidR="00B277B9" w:rsidP="00391742" w:rsidRDefault="00B277B9" w14:paraId="2981EE95" w14:textId="7A12A83C">
            <w:pPr>
              <w:rPr>
                <w:b/>
              </w:rPr>
            </w:pPr>
            <w:r>
              <w:rPr>
                <w:b/>
              </w:rPr>
              <w:lastRenderedPageBreak/>
              <w:t>If no,</w:t>
            </w:r>
            <w:r w:rsidR="005E196E">
              <w:rPr>
                <w:b/>
              </w:rPr>
              <w:t xml:space="preserve"> please provide evidence of equivalent numeracy skills through prior experiential practice-based skills</w:t>
            </w:r>
            <w:r w:rsidR="00A56938">
              <w:rPr>
                <w:b/>
              </w:rPr>
              <w:t>:</w:t>
            </w:r>
          </w:p>
          <w:p w:rsidRPr="009A22B4" w:rsidR="005E196E" w:rsidP="00391742" w:rsidRDefault="005E196E" w14:paraId="5B5AD8A1" w14:textId="5CF476E4">
            <w:pPr>
              <w:rPr>
                <w:b/>
              </w:rPr>
            </w:pPr>
          </w:p>
        </w:tc>
        <w:tc>
          <w:tcPr>
            <w:tcW w:w="5052" w:type="dxa"/>
            <w:tcMar/>
          </w:tcPr>
          <w:p w:rsidR="00B277B9" w:rsidP="005B0621" w:rsidRDefault="00B277B9" w14:paraId="47356F7B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5F697B" w:rsidTr="75E43232" w14:paraId="3CFD51BB" w14:textId="77777777">
        <w:tc>
          <w:tcPr>
            <w:tcW w:w="9016" w:type="dxa"/>
            <w:gridSpan w:val="2"/>
            <w:tcMar/>
          </w:tcPr>
          <w:p w:rsidR="00D81DD1" w:rsidP="005B0621" w:rsidRDefault="00D81DD1" w14:paraId="67C9A749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  <w:p w:rsidR="005F697B" w:rsidP="6BDB9559" w:rsidRDefault="005F697B" w14:paraId="3B77B620" w14:textId="7E4D376F">
            <w:pPr>
              <w:jc w:val="center"/>
              <w:rPr>
                <w:b w:val="1"/>
                <w:bCs w:val="1"/>
                <w:color w:val="C45911" w:themeColor="accent2" w:themeShade="BF"/>
                <w:u w:val="single"/>
              </w:rPr>
            </w:pPr>
            <w:r w:rsidRPr="6BDB9559" w:rsidR="6211FA36">
              <w:rPr>
                <w:b w:val="1"/>
                <w:bCs w:val="1"/>
                <w:color w:val="C45911" w:themeColor="accent2" w:themeTint="FF" w:themeShade="BF"/>
                <w:u w:val="single"/>
              </w:rPr>
              <w:t xml:space="preserve">Please note that – if successful in proceeding to the next phase of the admission process, you will be expected to complete </w:t>
            </w:r>
            <w:r w:rsidRPr="6BDB9559" w:rsidR="243521CC">
              <w:rPr>
                <w:b w:val="1"/>
                <w:bCs w:val="1"/>
                <w:color w:val="C45911" w:themeColor="accent2" w:themeTint="FF" w:themeShade="BF"/>
                <w:u w:val="single"/>
              </w:rPr>
              <w:t xml:space="preserve">a </w:t>
            </w:r>
            <w:r w:rsidRPr="6BDB9559" w:rsidR="6211FA36">
              <w:rPr>
                <w:b w:val="1"/>
                <w:bCs w:val="1"/>
                <w:color w:val="C45911" w:themeColor="accent2" w:themeTint="FF" w:themeShade="BF"/>
                <w:u w:val="single"/>
              </w:rPr>
              <w:t>short drug calcu</w:t>
            </w:r>
            <w:r w:rsidRPr="6BDB9559" w:rsidR="45FBF5C9">
              <w:rPr>
                <w:b w:val="1"/>
                <w:bCs w:val="1"/>
                <w:color w:val="C45911" w:themeColor="accent2" w:themeTint="FF" w:themeShade="BF"/>
                <w:u w:val="single"/>
              </w:rPr>
              <w:t>lation test, which will hosted using a</w:t>
            </w:r>
            <w:r w:rsidRPr="6BDB9559" w:rsidR="53AE4183">
              <w:rPr>
                <w:b w:val="1"/>
                <w:bCs w:val="1"/>
                <w:color w:val="C45911" w:themeColor="accent2" w:themeTint="FF" w:themeShade="BF"/>
                <w:u w:val="single"/>
              </w:rPr>
              <w:t xml:space="preserve"> </w:t>
            </w:r>
            <w:r w:rsidRPr="6BDB9559" w:rsidR="45FBF5C9">
              <w:rPr>
                <w:b w:val="1"/>
                <w:bCs w:val="1"/>
                <w:color w:val="C45911" w:themeColor="accent2" w:themeTint="FF" w:themeShade="BF"/>
                <w:u w:val="single"/>
              </w:rPr>
              <w:t xml:space="preserve">digital/electronic </w:t>
            </w:r>
            <w:r w:rsidRPr="6BDB9559" w:rsidR="0674C3F3">
              <w:rPr>
                <w:b w:val="1"/>
                <w:bCs w:val="1"/>
                <w:color w:val="C45911" w:themeColor="accent2" w:themeTint="FF" w:themeShade="BF"/>
                <w:u w:val="single"/>
              </w:rPr>
              <w:t>platform</w:t>
            </w:r>
            <w:r w:rsidRPr="6BDB9559" w:rsidR="243521CC">
              <w:rPr>
                <w:b w:val="1"/>
                <w:bCs w:val="1"/>
                <w:color w:val="C45911" w:themeColor="accent2" w:themeTint="FF" w:themeShade="BF"/>
                <w:u w:val="single"/>
              </w:rPr>
              <w:t>; navigating the</w:t>
            </w:r>
            <w:r w:rsidRPr="6BDB9559" w:rsidR="562D45BA">
              <w:rPr>
                <w:b w:val="1"/>
                <w:bCs w:val="1"/>
                <w:color w:val="C45911" w:themeColor="accent2" w:themeTint="FF" w:themeShade="BF"/>
                <w:u w:val="single"/>
              </w:rPr>
              <w:t xml:space="preserve"> electronic requirements of completing this test </w:t>
            </w:r>
            <w:r w:rsidRPr="6BDB9559" w:rsidR="45FBF5C9">
              <w:rPr>
                <w:b w:val="1"/>
                <w:bCs w:val="1"/>
                <w:color w:val="C45911" w:themeColor="accent2" w:themeTint="FF" w:themeShade="BF"/>
                <w:u w:val="single"/>
              </w:rPr>
              <w:t xml:space="preserve">will </w:t>
            </w:r>
            <w:r w:rsidRPr="6BDB9559" w:rsidR="45FBF5C9">
              <w:rPr>
                <w:b w:val="1"/>
                <w:bCs w:val="1"/>
                <w:color w:val="C45911" w:themeColor="accent2" w:themeTint="FF" w:themeShade="BF"/>
                <w:u w:val="single"/>
              </w:rPr>
              <w:t>demonstrate</w:t>
            </w:r>
            <w:r w:rsidRPr="6BDB9559" w:rsidR="45FBF5C9">
              <w:rPr>
                <w:b w:val="1"/>
                <w:bCs w:val="1"/>
                <w:color w:val="C45911" w:themeColor="accent2" w:themeTint="FF" w:themeShade="BF"/>
                <w:u w:val="single"/>
              </w:rPr>
              <w:t xml:space="preserve"> your</w:t>
            </w:r>
            <w:r w:rsidRPr="6BDB9559" w:rsidR="0674C3F3">
              <w:rPr>
                <w:b w:val="1"/>
                <w:bCs w:val="1"/>
                <w:color w:val="C45911" w:themeColor="accent2" w:themeTint="FF" w:themeShade="BF"/>
                <w:u w:val="single"/>
              </w:rPr>
              <w:t xml:space="preserve"> digital and technological literacy </w:t>
            </w:r>
            <w:r w:rsidRPr="6BDB9559" w:rsidR="45FBF5C9">
              <w:rPr>
                <w:b w:val="1"/>
                <w:bCs w:val="1"/>
                <w:color w:val="C45911" w:themeColor="accent2" w:themeTint="FF" w:themeShade="BF"/>
                <w:u w:val="single"/>
              </w:rPr>
              <w:t>capability</w:t>
            </w:r>
          </w:p>
          <w:p w:rsidR="00D81DD1" w:rsidP="005B0621" w:rsidRDefault="00D81DD1" w14:paraId="7BAD28A6" w14:textId="6EDD50F5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F80109" w:rsidTr="75E43232" w14:paraId="17E8BA20" w14:textId="77777777">
        <w:tc>
          <w:tcPr>
            <w:tcW w:w="3964" w:type="dxa"/>
            <w:tcMar/>
          </w:tcPr>
          <w:p w:rsidRPr="009A22B4" w:rsidR="00F80109" w:rsidP="00F80109" w:rsidRDefault="00F80109" w14:paraId="7D9E5281" w14:textId="461FF192">
            <w:pPr>
              <w:rPr>
                <w:b/>
              </w:rPr>
            </w:pPr>
            <w:r w:rsidRPr="009A22B4">
              <w:rPr>
                <w:b/>
              </w:rPr>
              <w:t xml:space="preserve">Do you have a GCSE (or recognised alternative) in </w:t>
            </w:r>
            <w:r>
              <w:rPr>
                <w:b/>
              </w:rPr>
              <w:t>English</w:t>
            </w:r>
            <w:r w:rsidRPr="009A22B4">
              <w:rPr>
                <w:b/>
              </w:rPr>
              <w:t xml:space="preserve"> at grade C/4?</w:t>
            </w:r>
          </w:p>
          <w:p w:rsidRPr="009A22B4" w:rsidR="00F80109" w:rsidP="00391742" w:rsidRDefault="00F80109" w14:paraId="4EEC541C" w14:textId="77777777">
            <w:pPr>
              <w:rPr>
                <w:b/>
              </w:rPr>
            </w:pPr>
          </w:p>
        </w:tc>
        <w:tc>
          <w:tcPr>
            <w:tcW w:w="5052" w:type="dxa"/>
            <w:tcMar/>
          </w:tcPr>
          <w:p w:rsidR="00F80109" w:rsidP="005B0621" w:rsidRDefault="00F80109" w14:paraId="734C70BE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  <w:p w:rsidR="00AD3B7D" w:rsidP="00AD3B7D" w:rsidRDefault="00AD3B7D" w14:paraId="5B639F72" w14:textId="7DD507E4">
            <w:pPr>
              <w:jc w:val="center"/>
              <w:rPr>
                <w:b/>
                <w:color w:val="C45911" w:themeColor="accent2" w:themeShade="BF"/>
                <w:u w:val="single"/>
              </w:rPr>
            </w:pPr>
            <w:r>
              <w:rPr>
                <w:b/>
                <w:color w:val="1F4E79" w:themeColor="accent1" w:themeShade="80"/>
              </w:rPr>
              <w:t>Yes/No</w:t>
            </w:r>
          </w:p>
        </w:tc>
      </w:tr>
      <w:tr w:rsidR="00F80109" w:rsidTr="75E43232" w14:paraId="0F97E45B" w14:textId="77777777">
        <w:tc>
          <w:tcPr>
            <w:tcW w:w="3964" w:type="dxa"/>
            <w:tcMar/>
          </w:tcPr>
          <w:p w:rsidRPr="009A22B4" w:rsidR="00F80109" w:rsidP="00F80109" w:rsidRDefault="00F80109" w14:paraId="71F9A888" w14:textId="598B4143">
            <w:pPr>
              <w:rPr>
                <w:b/>
              </w:rPr>
            </w:pPr>
            <w:r w:rsidRPr="009A22B4">
              <w:rPr>
                <w:b/>
              </w:rPr>
              <w:t>If yes, please provide further details:</w:t>
            </w:r>
          </w:p>
        </w:tc>
        <w:tc>
          <w:tcPr>
            <w:tcW w:w="5052" w:type="dxa"/>
            <w:tcMar/>
          </w:tcPr>
          <w:p w:rsidR="00F80109" w:rsidP="005B0621" w:rsidRDefault="00F80109" w14:paraId="645999F3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  <w:p w:rsidR="00F80109" w:rsidP="005B0621" w:rsidRDefault="00F80109" w14:paraId="11C3621E" w14:textId="425F7D60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5E196E" w:rsidTr="75E43232" w14:paraId="1492C0A0" w14:textId="77777777">
        <w:tc>
          <w:tcPr>
            <w:tcW w:w="3964" w:type="dxa"/>
            <w:tcMar/>
          </w:tcPr>
          <w:p w:rsidR="00361885" w:rsidP="005E196E" w:rsidRDefault="005E196E" w14:paraId="0D2777E6" w14:textId="480D14FB">
            <w:pPr>
              <w:rPr>
                <w:b/>
              </w:rPr>
            </w:pPr>
            <w:r>
              <w:rPr>
                <w:b/>
              </w:rPr>
              <w:t>If no, please</w:t>
            </w:r>
            <w:r w:rsidR="00241039">
              <w:rPr>
                <w:b/>
              </w:rPr>
              <w:t xml:space="preserve"> confirm that you meet the NMCs English language requirements as outlined here: </w:t>
            </w:r>
            <w:hyperlink w:tgtFrame="_blank" w:history="1" r:id="rId11">
              <w:r w:rsidR="00241039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FF"/>
                </w:rPr>
                <w:t>English language requirements - The Nursing and Midwifery Council (nmc.org.uk)</w:t>
              </w:r>
            </w:hyperlink>
            <w:r w:rsidR="00241039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:rsidRPr="009A22B4" w:rsidR="005E196E" w:rsidP="00F80109" w:rsidRDefault="005E196E" w14:paraId="6FC845CE" w14:textId="77777777">
            <w:pPr>
              <w:rPr>
                <w:b/>
              </w:rPr>
            </w:pPr>
          </w:p>
        </w:tc>
        <w:tc>
          <w:tcPr>
            <w:tcW w:w="5052" w:type="dxa"/>
            <w:tcMar/>
          </w:tcPr>
          <w:p w:rsidR="005E196E" w:rsidP="005B0621" w:rsidRDefault="005E196E" w14:paraId="712ADDFA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bookmarkEnd w:id="0"/>
    </w:tbl>
    <w:p w:rsidR="75E43232" w:rsidP="75E43232" w:rsidRDefault="75E43232" w14:paraId="0C707C54" w14:textId="284B16E6">
      <w:pPr>
        <w:rPr>
          <w:b w:val="1"/>
          <w:bCs w:val="1"/>
          <w:color w:val="C45911" w:themeColor="accent2" w:themeTint="FF" w:themeShade="BF"/>
          <w:u w:val="single"/>
        </w:rPr>
      </w:pPr>
    </w:p>
    <w:p w:rsidR="005B0621" w:rsidP="75E43232" w:rsidRDefault="00AE7ACF" w14:paraId="0655D5C5" w14:textId="2F722448">
      <w:pPr>
        <w:rPr>
          <w:b w:val="1"/>
          <w:bCs w:val="1"/>
          <w:color w:val="C45911" w:themeColor="accent2" w:themeShade="BF"/>
          <w:u w:val="single"/>
        </w:rPr>
      </w:pPr>
      <w:r w:rsidRPr="75E43232" w:rsidR="00AE7ACF">
        <w:rPr>
          <w:b w:val="1"/>
          <w:bCs w:val="1"/>
          <w:color w:val="C45911" w:themeColor="accent2" w:themeTint="FF" w:themeShade="BF"/>
          <w:u w:val="single"/>
        </w:rPr>
        <w:t xml:space="preserve">SECTION </w:t>
      </w:r>
      <w:r w:rsidRPr="75E43232" w:rsidR="54A661D0">
        <w:rPr>
          <w:b w:val="1"/>
          <w:bCs w:val="1"/>
          <w:color w:val="C45911" w:themeColor="accent2" w:themeTint="FF" w:themeShade="BF"/>
          <w:u w:val="single"/>
        </w:rPr>
        <w:t>7</w:t>
      </w:r>
      <w:r w:rsidRPr="75E43232" w:rsidR="00AE7ACF">
        <w:rPr>
          <w:b w:val="1"/>
          <w:bCs w:val="1"/>
          <w:color w:val="C45911" w:themeColor="accent2" w:themeTint="FF" w:themeShade="BF"/>
          <w:u w:val="single"/>
        </w:rPr>
        <w:t>:  EMPLOYMENT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559"/>
        <w:gridCol w:w="1418"/>
        <w:gridCol w:w="1933"/>
      </w:tblGrid>
      <w:tr w:rsidR="005B0621" w:rsidTr="00386C0E" w14:paraId="725F6C32" w14:textId="77777777">
        <w:tc>
          <w:tcPr>
            <w:tcW w:w="4106" w:type="dxa"/>
          </w:tcPr>
          <w:p w:rsidRPr="003855DC" w:rsidR="005B0621" w:rsidP="00386C0E" w:rsidRDefault="0019335E" w14:paraId="25F690AE" w14:textId="7777777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Employer Name</w:t>
            </w:r>
          </w:p>
        </w:tc>
        <w:tc>
          <w:tcPr>
            <w:tcW w:w="1559" w:type="dxa"/>
          </w:tcPr>
          <w:p w:rsidR="005B0621" w:rsidP="00386C0E" w:rsidRDefault="005B0621" w14:paraId="7F1919D5" w14:textId="77777777">
            <w:pPr>
              <w:jc w:val="center"/>
              <w:rPr>
                <w:b/>
                <w:color w:val="000000" w:themeColor="text1"/>
              </w:rPr>
            </w:pPr>
            <w:r w:rsidRPr="003855DC">
              <w:rPr>
                <w:b/>
                <w:color w:val="000000" w:themeColor="text1"/>
              </w:rPr>
              <w:t xml:space="preserve">From </w:t>
            </w:r>
          </w:p>
          <w:p w:rsidRPr="003855DC" w:rsidR="005B0621" w:rsidP="00386C0E" w:rsidRDefault="005B0621" w14:paraId="0100EA2F" w14:textId="77777777">
            <w:pPr>
              <w:jc w:val="center"/>
              <w:rPr>
                <w:b/>
                <w:color w:val="000000" w:themeColor="text1"/>
              </w:rPr>
            </w:pPr>
            <w:r w:rsidRPr="003855DC">
              <w:rPr>
                <w:b/>
                <w:color w:val="000000" w:themeColor="text1"/>
                <w:sz w:val="18"/>
                <w:szCs w:val="18"/>
              </w:rPr>
              <w:t>(Month &amp; Year)</w:t>
            </w:r>
          </w:p>
        </w:tc>
        <w:tc>
          <w:tcPr>
            <w:tcW w:w="1418" w:type="dxa"/>
          </w:tcPr>
          <w:p w:rsidR="005B0621" w:rsidP="00386C0E" w:rsidRDefault="005B0621" w14:paraId="1B24AC79" w14:textId="77777777">
            <w:pPr>
              <w:jc w:val="center"/>
              <w:rPr>
                <w:b/>
                <w:color w:val="000000" w:themeColor="text1"/>
              </w:rPr>
            </w:pPr>
            <w:r w:rsidRPr="003855DC">
              <w:rPr>
                <w:b/>
                <w:color w:val="000000" w:themeColor="text1"/>
              </w:rPr>
              <w:t xml:space="preserve">To </w:t>
            </w:r>
          </w:p>
          <w:p w:rsidRPr="003855DC" w:rsidR="005B0621" w:rsidP="00386C0E" w:rsidRDefault="005B0621" w14:paraId="68F9558E" w14:textId="77777777">
            <w:pPr>
              <w:jc w:val="center"/>
              <w:rPr>
                <w:b/>
                <w:color w:val="000000" w:themeColor="text1"/>
              </w:rPr>
            </w:pPr>
            <w:r w:rsidRPr="003855DC">
              <w:rPr>
                <w:b/>
                <w:color w:val="000000" w:themeColor="text1"/>
                <w:sz w:val="18"/>
                <w:szCs w:val="18"/>
              </w:rPr>
              <w:t>(Month &amp; Year)</w:t>
            </w:r>
          </w:p>
        </w:tc>
        <w:tc>
          <w:tcPr>
            <w:tcW w:w="1933" w:type="dxa"/>
          </w:tcPr>
          <w:p w:rsidRPr="003855DC" w:rsidR="005B0621" w:rsidP="00386C0E" w:rsidRDefault="0019335E" w14:paraId="40540563" w14:textId="77777777">
            <w:pPr>
              <w:jc w:val="center"/>
              <w:rPr>
                <w:b/>
                <w:color w:val="C45911" w:themeColor="accent2" w:themeShade="BF"/>
              </w:rPr>
            </w:pPr>
            <w:r>
              <w:rPr>
                <w:b/>
                <w:color w:val="000000" w:themeColor="text1"/>
              </w:rPr>
              <w:t>Type</w:t>
            </w:r>
          </w:p>
        </w:tc>
      </w:tr>
      <w:tr w:rsidR="005B0621" w:rsidTr="00386C0E" w14:paraId="79D3ECB8" w14:textId="77777777">
        <w:tc>
          <w:tcPr>
            <w:tcW w:w="4106" w:type="dxa"/>
          </w:tcPr>
          <w:p w:rsidR="005B0621" w:rsidP="00386C0E" w:rsidRDefault="005B0621" w14:paraId="51C6B412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559" w:type="dxa"/>
          </w:tcPr>
          <w:p w:rsidR="005B0621" w:rsidP="00386C0E" w:rsidRDefault="005B0621" w14:paraId="4EF704C2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418" w:type="dxa"/>
          </w:tcPr>
          <w:p w:rsidR="005B0621" w:rsidP="00386C0E" w:rsidRDefault="005B0621" w14:paraId="757E67BB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933" w:type="dxa"/>
          </w:tcPr>
          <w:p w:rsidR="005B0621" w:rsidP="00386C0E" w:rsidRDefault="005B0621" w14:paraId="0D5E684C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5B0621" w:rsidTr="00386C0E" w14:paraId="6DFD356B" w14:textId="77777777">
        <w:tc>
          <w:tcPr>
            <w:tcW w:w="4106" w:type="dxa"/>
          </w:tcPr>
          <w:p w:rsidR="005B0621" w:rsidP="00386C0E" w:rsidRDefault="005B0621" w14:paraId="522D4920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559" w:type="dxa"/>
          </w:tcPr>
          <w:p w:rsidR="005B0621" w:rsidP="00386C0E" w:rsidRDefault="005B0621" w14:paraId="2E5B3B40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418" w:type="dxa"/>
          </w:tcPr>
          <w:p w:rsidR="005B0621" w:rsidP="00386C0E" w:rsidRDefault="005B0621" w14:paraId="7CFCCBEE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933" w:type="dxa"/>
          </w:tcPr>
          <w:p w:rsidR="005B0621" w:rsidP="00386C0E" w:rsidRDefault="005B0621" w14:paraId="092866D2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5B0621" w:rsidTr="00386C0E" w14:paraId="474336E2" w14:textId="77777777">
        <w:tc>
          <w:tcPr>
            <w:tcW w:w="4106" w:type="dxa"/>
          </w:tcPr>
          <w:p w:rsidR="005B0621" w:rsidP="00386C0E" w:rsidRDefault="005B0621" w14:paraId="25F72D61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559" w:type="dxa"/>
          </w:tcPr>
          <w:p w:rsidR="005B0621" w:rsidP="00386C0E" w:rsidRDefault="005B0621" w14:paraId="16949E1C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418" w:type="dxa"/>
          </w:tcPr>
          <w:p w:rsidR="005B0621" w:rsidP="00386C0E" w:rsidRDefault="005B0621" w14:paraId="5E8250AB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933" w:type="dxa"/>
          </w:tcPr>
          <w:p w:rsidR="005B0621" w:rsidP="00386C0E" w:rsidRDefault="005B0621" w14:paraId="485D8850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5B0621" w:rsidTr="00386C0E" w14:paraId="3A9FB1A7" w14:textId="77777777">
        <w:tc>
          <w:tcPr>
            <w:tcW w:w="4106" w:type="dxa"/>
          </w:tcPr>
          <w:p w:rsidR="005B0621" w:rsidP="00386C0E" w:rsidRDefault="005B0621" w14:paraId="789D636D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559" w:type="dxa"/>
          </w:tcPr>
          <w:p w:rsidR="005B0621" w:rsidP="00386C0E" w:rsidRDefault="005B0621" w14:paraId="48FC38F2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418" w:type="dxa"/>
          </w:tcPr>
          <w:p w:rsidR="005B0621" w:rsidP="00386C0E" w:rsidRDefault="005B0621" w14:paraId="0F216892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933" w:type="dxa"/>
          </w:tcPr>
          <w:p w:rsidR="005B0621" w:rsidP="00386C0E" w:rsidRDefault="005B0621" w14:paraId="0FB5558D" w14:textId="7777777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</w:tbl>
    <w:p w:rsidR="009A22B4" w:rsidRDefault="009A22B4" w14:paraId="64AAC235" w14:textId="77777777">
      <w:pPr>
        <w:rPr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2A5AC0" w:rsidTr="00073258" w14:paraId="2D1EB42A" w14:textId="77777777">
        <w:tc>
          <w:tcPr>
            <w:tcW w:w="9016" w:type="dxa"/>
            <w:gridSpan w:val="5"/>
          </w:tcPr>
          <w:p w:rsidRPr="008737BE" w:rsidR="002A5AC0" w:rsidP="002A5AC0" w:rsidRDefault="002A5AC0" w14:paraId="54DA0229" w14:textId="1D135FA7">
            <w:pPr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What is your most recent clinical practice experience?</w:t>
            </w:r>
          </w:p>
          <w:p w:rsidR="002A5AC0" w:rsidP="002A5AC0" w:rsidRDefault="002A5AC0" w14:paraId="62DC00FC" w14:textId="77777777">
            <w:pPr>
              <w:rPr>
                <w:b/>
                <w:color w:val="000000" w:themeColor="text1"/>
              </w:rPr>
            </w:pPr>
          </w:p>
        </w:tc>
      </w:tr>
      <w:tr w:rsidR="002A5AC0" w:rsidTr="002A5AC0" w14:paraId="44C405DE" w14:textId="77777777">
        <w:tc>
          <w:tcPr>
            <w:tcW w:w="1803" w:type="dxa"/>
          </w:tcPr>
          <w:p w:rsidR="002A5AC0" w:rsidP="002A5AC0" w:rsidRDefault="002A5AC0" w14:paraId="0DF28953" w14:textId="737D538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Employer Name/Address</w:t>
            </w:r>
          </w:p>
        </w:tc>
        <w:tc>
          <w:tcPr>
            <w:tcW w:w="1803" w:type="dxa"/>
          </w:tcPr>
          <w:p w:rsidR="002A5AC0" w:rsidP="002A5AC0" w:rsidRDefault="002A5AC0" w14:paraId="2C8AF55E" w14:textId="572D09E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Department</w:t>
            </w:r>
          </w:p>
        </w:tc>
        <w:tc>
          <w:tcPr>
            <w:tcW w:w="1803" w:type="dxa"/>
          </w:tcPr>
          <w:p w:rsidR="002A5AC0" w:rsidP="002A5AC0" w:rsidRDefault="002A5AC0" w14:paraId="69F3E42C" w14:textId="1E6843C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From</w:t>
            </w:r>
          </w:p>
        </w:tc>
        <w:tc>
          <w:tcPr>
            <w:tcW w:w="1803" w:type="dxa"/>
          </w:tcPr>
          <w:p w:rsidR="002A5AC0" w:rsidP="002A5AC0" w:rsidRDefault="002A5AC0" w14:paraId="4C8561B2" w14:textId="20FC82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To</w:t>
            </w:r>
          </w:p>
        </w:tc>
        <w:tc>
          <w:tcPr>
            <w:tcW w:w="1804" w:type="dxa"/>
          </w:tcPr>
          <w:p w:rsidR="002A5AC0" w:rsidP="002A5AC0" w:rsidRDefault="002A5AC0" w14:paraId="3401D137" w14:textId="4347AFF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Role/Job title</w:t>
            </w:r>
          </w:p>
        </w:tc>
      </w:tr>
      <w:tr w:rsidR="002A5AC0" w:rsidTr="002A5AC0" w14:paraId="1AD2D4E9" w14:textId="77777777">
        <w:tc>
          <w:tcPr>
            <w:tcW w:w="1803" w:type="dxa"/>
          </w:tcPr>
          <w:p w:rsidR="002A5AC0" w:rsidP="002A5AC0" w:rsidRDefault="002A5AC0" w14:paraId="6E48D7A8" w14:textId="77777777">
            <w:pPr>
              <w:rPr>
                <w:b/>
                <w:color w:val="000000" w:themeColor="text1"/>
              </w:rPr>
            </w:pPr>
          </w:p>
          <w:p w:rsidR="002A5AC0" w:rsidP="002A5AC0" w:rsidRDefault="002A5AC0" w14:paraId="671B53BC" w14:textId="77777777">
            <w:pPr>
              <w:rPr>
                <w:b/>
                <w:color w:val="000000" w:themeColor="text1"/>
              </w:rPr>
            </w:pPr>
          </w:p>
          <w:p w:rsidR="002A5AC0" w:rsidP="002A5AC0" w:rsidRDefault="002A5AC0" w14:paraId="2F28B761" w14:textId="7B8637E5">
            <w:pPr>
              <w:rPr>
                <w:b/>
                <w:color w:val="000000" w:themeColor="text1"/>
              </w:rPr>
            </w:pPr>
          </w:p>
        </w:tc>
        <w:tc>
          <w:tcPr>
            <w:tcW w:w="1803" w:type="dxa"/>
          </w:tcPr>
          <w:p w:rsidR="002A5AC0" w:rsidP="002A5AC0" w:rsidRDefault="002A5AC0" w14:paraId="480FCE6B" w14:textId="77777777">
            <w:pPr>
              <w:rPr>
                <w:b/>
                <w:color w:val="000000" w:themeColor="text1"/>
              </w:rPr>
            </w:pPr>
          </w:p>
        </w:tc>
        <w:tc>
          <w:tcPr>
            <w:tcW w:w="1803" w:type="dxa"/>
          </w:tcPr>
          <w:p w:rsidR="002A5AC0" w:rsidP="002A5AC0" w:rsidRDefault="002A5AC0" w14:paraId="216EB1F8" w14:textId="77777777">
            <w:pPr>
              <w:rPr>
                <w:b/>
                <w:color w:val="000000" w:themeColor="text1"/>
              </w:rPr>
            </w:pPr>
          </w:p>
        </w:tc>
        <w:tc>
          <w:tcPr>
            <w:tcW w:w="1803" w:type="dxa"/>
          </w:tcPr>
          <w:p w:rsidR="002A5AC0" w:rsidP="002A5AC0" w:rsidRDefault="002A5AC0" w14:paraId="2EAE3B6E" w14:textId="77777777">
            <w:pPr>
              <w:rPr>
                <w:b/>
                <w:color w:val="000000" w:themeColor="text1"/>
              </w:rPr>
            </w:pPr>
          </w:p>
        </w:tc>
        <w:tc>
          <w:tcPr>
            <w:tcW w:w="1804" w:type="dxa"/>
          </w:tcPr>
          <w:p w:rsidR="002A5AC0" w:rsidP="002A5AC0" w:rsidRDefault="002A5AC0" w14:paraId="6D2AB79C" w14:textId="77777777">
            <w:pPr>
              <w:rPr>
                <w:b/>
                <w:color w:val="000000" w:themeColor="text1"/>
              </w:rPr>
            </w:pPr>
          </w:p>
        </w:tc>
      </w:tr>
      <w:tr w:rsidR="002A5AC0" w:rsidTr="00782CD3" w14:paraId="6841CF0C" w14:textId="77777777">
        <w:tc>
          <w:tcPr>
            <w:tcW w:w="9016" w:type="dxa"/>
            <w:gridSpan w:val="5"/>
          </w:tcPr>
          <w:p w:rsidRPr="008737BE" w:rsidR="002A5AC0" w:rsidP="002A5AC0" w:rsidRDefault="002A5AC0" w14:paraId="7A3DA8CC" w14:textId="79BD24CA">
            <w:pPr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Please provide an outline of your main duties:</w:t>
            </w:r>
          </w:p>
          <w:p w:rsidR="002A5AC0" w:rsidP="002A5AC0" w:rsidRDefault="002A5AC0" w14:paraId="62D38929" w14:textId="77777777">
            <w:pPr>
              <w:rPr>
                <w:b/>
                <w:color w:val="000000" w:themeColor="text1"/>
              </w:rPr>
            </w:pPr>
          </w:p>
        </w:tc>
      </w:tr>
      <w:tr w:rsidR="002A5AC0" w:rsidTr="00277E5F" w14:paraId="57061F3E" w14:textId="77777777">
        <w:tc>
          <w:tcPr>
            <w:tcW w:w="9016" w:type="dxa"/>
            <w:gridSpan w:val="5"/>
          </w:tcPr>
          <w:p w:rsidR="002A5AC0" w:rsidP="002A5AC0" w:rsidRDefault="002A5AC0" w14:paraId="78A21E85" w14:textId="77777777">
            <w:pPr>
              <w:rPr>
                <w:b/>
                <w:color w:val="000000" w:themeColor="text1"/>
              </w:rPr>
            </w:pPr>
          </w:p>
          <w:p w:rsidR="002A5AC0" w:rsidP="002A5AC0" w:rsidRDefault="002A5AC0" w14:paraId="1F400DA7" w14:textId="77777777">
            <w:pPr>
              <w:rPr>
                <w:b/>
                <w:color w:val="000000" w:themeColor="text1"/>
              </w:rPr>
            </w:pPr>
          </w:p>
          <w:p w:rsidR="002A5AC0" w:rsidP="002A5AC0" w:rsidRDefault="002A5AC0" w14:paraId="1C146CC4" w14:textId="77777777">
            <w:pPr>
              <w:rPr>
                <w:b/>
                <w:color w:val="000000" w:themeColor="text1"/>
              </w:rPr>
            </w:pPr>
          </w:p>
          <w:p w:rsidR="002A5AC0" w:rsidP="002A5AC0" w:rsidRDefault="002A5AC0" w14:paraId="6BF739D9" w14:textId="77777777">
            <w:pPr>
              <w:rPr>
                <w:b/>
                <w:color w:val="000000" w:themeColor="text1"/>
              </w:rPr>
            </w:pPr>
          </w:p>
          <w:p w:rsidR="002A5AC0" w:rsidP="002A5AC0" w:rsidRDefault="002A5AC0" w14:paraId="426926E6" w14:textId="569D4F47">
            <w:pPr>
              <w:rPr>
                <w:b/>
                <w:color w:val="000000" w:themeColor="text1"/>
              </w:rPr>
            </w:pPr>
          </w:p>
        </w:tc>
      </w:tr>
    </w:tbl>
    <w:p w:rsidR="00033B89" w:rsidRDefault="00033B89" w14:paraId="101EE905" w14:textId="70942CF9">
      <w:pPr>
        <w:rPr>
          <w:b/>
          <w:color w:val="000000" w:themeColor="text1"/>
        </w:rPr>
      </w:pPr>
    </w:p>
    <w:p w:rsidR="00162AA3" w:rsidP="75E43232" w:rsidRDefault="00162AA3" w14:paraId="0CF5510D" w14:textId="0B2CD5BA">
      <w:pPr>
        <w:rPr>
          <w:b w:val="1"/>
          <w:bCs w:val="1"/>
          <w:color w:val="C45911" w:themeColor="accent2" w:themeShade="BF"/>
          <w:u w:val="single"/>
        </w:rPr>
      </w:pPr>
      <w:r w:rsidRPr="75E43232" w:rsidR="00162AA3">
        <w:rPr>
          <w:b w:val="1"/>
          <w:bCs w:val="1"/>
          <w:color w:val="C45911" w:themeColor="accent2" w:themeTint="FF" w:themeShade="BF"/>
          <w:u w:val="single"/>
        </w:rPr>
        <w:t xml:space="preserve">SECTION </w:t>
      </w:r>
      <w:r w:rsidRPr="75E43232" w:rsidR="5FB70D07">
        <w:rPr>
          <w:b w:val="1"/>
          <w:bCs w:val="1"/>
          <w:color w:val="C45911" w:themeColor="accent2" w:themeTint="FF" w:themeShade="BF"/>
          <w:u w:val="single"/>
        </w:rPr>
        <w:t>8</w:t>
      </w:r>
      <w:r w:rsidRPr="75E43232" w:rsidR="00162AA3">
        <w:rPr>
          <w:b w:val="1"/>
          <w:bCs w:val="1"/>
          <w:color w:val="C45911" w:themeColor="accent2" w:themeTint="FF" w:themeShade="BF"/>
          <w:u w:val="single"/>
        </w:rPr>
        <w:t>:  PERSONAL STATEMENT</w:t>
      </w:r>
    </w:p>
    <w:p w:rsidRPr="007255C4" w:rsidR="00162AA3" w:rsidP="00162AA3" w:rsidRDefault="00162AA3" w14:paraId="3A330D34" w14:textId="77777777">
      <w:pPr>
        <w:spacing w:line="240" w:lineRule="auto"/>
        <w:contextualSpacing/>
        <w:rPr>
          <w:i/>
          <w:color w:val="000000" w:themeColor="text1"/>
        </w:rPr>
      </w:pPr>
      <w:r w:rsidRPr="007255C4">
        <w:rPr>
          <w:i/>
          <w:color w:val="000000" w:themeColor="text1"/>
        </w:rPr>
        <w:t>For advice on what to include in your personal statement, please see</w:t>
      </w:r>
      <w:r>
        <w:rPr>
          <w:i/>
          <w:color w:val="000000" w:themeColor="text1"/>
        </w:rPr>
        <w:t xml:space="preserve"> - </w:t>
      </w:r>
      <w:r w:rsidRPr="007255C4">
        <w:rPr>
          <w:i/>
          <w:color w:val="000000" w:themeColor="text1"/>
        </w:rPr>
        <w:t xml:space="preserve"> </w:t>
      </w:r>
    </w:p>
    <w:p w:rsidRPr="007255C4" w:rsidR="00162AA3" w:rsidP="00162AA3" w:rsidRDefault="00000000" w14:paraId="538E678B" w14:textId="77777777">
      <w:pPr>
        <w:spacing w:line="240" w:lineRule="auto"/>
        <w:contextualSpacing/>
        <w:rPr>
          <w:i/>
          <w:color w:val="000000" w:themeColor="text1"/>
        </w:rPr>
      </w:pPr>
      <w:hyperlink w:history="1" r:id="rId12">
        <w:r w:rsidRPr="005F52A3" w:rsidR="00162AA3">
          <w:rPr>
            <w:rStyle w:val="Hyperlink"/>
            <w:i/>
          </w:rPr>
          <w:t>https://www.aber.ac.uk/en/undergrad/during-your-application/writing-a-personal-statement/</w:t>
        </w:r>
      </w:hyperlink>
      <w:r w:rsidR="00162AA3">
        <w:rPr>
          <w:i/>
          <w:color w:val="000000" w:themeColor="text1"/>
        </w:rPr>
        <w:t xml:space="preserve">  </w:t>
      </w:r>
    </w:p>
    <w:p w:rsidRPr="00173513" w:rsidR="00162AA3" w:rsidRDefault="00173513" w14:paraId="7F8E30DB" w14:textId="77A1360E">
      <w:pPr>
        <w:rPr>
          <w:bCs/>
          <w:i/>
          <w:iCs/>
          <w:color w:val="000000" w:themeColor="text1"/>
        </w:rPr>
      </w:pPr>
      <w:r w:rsidRPr="00173513">
        <w:rPr>
          <w:bCs/>
          <w:i/>
          <w:iCs/>
          <w:color w:val="000000" w:themeColor="text1"/>
        </w:rPr>
        <w:t>(500 words max)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2AA3" w:rsidTr="00162AA3" w14:paraId="74ADCF1E" w14:textId="77777777">
        <w:tc>
          <w:tcPr>
            <w:tcW w:w="9016" w:type="dxa"/>
          </w:tcPr>
          <w:p w:rsidR="00162AA3" w:rsidRDefault="00162AA3" w14:paraId="2C7D40D2" w14:textId="77777777">
            <w:pPr>
              <w:rPr>
                <w:b/>
                <w:color w:val="000000" w:themeColor="text1"/>
              </w:rPr>
            </w:pPr>
          </w:p>
          <w:p w:rsidR="00162AA3" w:rsidRDefault="00162AA3" w14:paraId="342E3653" w14:textId="77777777">
            <w:pPr>
              <w:rPr>
                <w:b/>
                <w:color w:val="000000" w:themeColor="text1"/>
              </w:rPr>
            </w:pPr>
          </w:p>
          <w:p w:rsidR="00162AA3" w:rsidRDefault="00162AA3" w14:paraId="156FE0AA" w14:textId="77777777">
            <w:pPr>
              <w:rPr>
                <w:b/>
                <w:color w:val="000000" w:themeColor="text1"/>
              </w:rPr>
            </w:pPr>
          </w:p>
          <w:p w:rsidR="00162AA3" w:rsidRDefault="00162AA3" w14:paraId="2E9CD6B2" w14:textId="77777777">
            <w:pPr>
              <w:rPr>
                <w:b/>
                <w:color w:val="000000" w:themeColor="text1"/>
              </w:rPr>
            </w:pPr>
          </w:p>
          <w:p w:rsidR="00162AA3" w:rsidRDefault="00162AA3" w14:paraId="6262751A" w14:textId="77777777">
            <w:pPr>
              <w:rPr>
                <w:b/>
                <w:color w:val="000000" w:themeColor="text1"/>
              </w:rPr>
            </w:pPr>
          </w:p>
          <w:p w:rsidR="00162AA3" w:rsidRDefault="00162AA3" w14:paraId="2BBF4DF2" w14:textId="77777777">
            <w:pPr>
              <w:rPr>
                <w:b/>
                <w:color w:val="000000" w:themeColor="text1"/>
              </w:rPr>
            </w:pPr>
          </w:p>
          <w:p w:rsidR="00162AA3" w:rsidRDefault="00162AA3" w14:paraId="4C05D6AF" w14:textId="77777777">
            <w:pPr>
              <w:rPr>
                <w:b/>
                <w:color w:val="000000" w:themeColor="text1"/>
              </w:rPr>
            </w:pPr>
          </w:p>
          <w:p w:rsidR="00162AA3" w:rsidRDefault="00162AA3" w14:paraId="709C4B31" w14:textId="77777777">
            <w:pPr>
              <w:rPr>
                <w:b/>
                <w:color w:val="000000" w:themeColor="text1"/>
              </w:rPr>
            </w:pPr>
          </w:p>
          <w:p w:rsidR="00162AA3" w:rsidRDefault="00162AA3" w14:paraId="38046537" w14:textId="77777777">
            <w:pPr>
              <w:rPr>
                <w:b/>
                <w:color w:val="000000" w:themeColor="text1"/>
              </w:rPr>
            </w:pPr>
          </w:p>
          <w:p w:rsidR="00162AA3" w:rsidRDefault="00162AA3" w14:paraId="29778420" w14:textId="77777777">
            <w:pPr>
              <w:rPr>
                <w:b/>
                <w:color w:val="000000" w:themeColor="text1"/>
              </w:rPr>
            </w:pPr>
          </w:p>
          <w:p w:rsidR="00162AA3" w:rsidRDefault="00162AA3" w14:paraId="5367BD66" w14:textId="77777777">
            <w:pPr>
              <w:rPr>
                <w:b/>
                <w:color w:val="000000" w:themeColor="text1"/>
              </w:rPr>
            </w:pPr>
          </w:p>
          <w:p w:rsidR="00162AA3" w:rsidRDefault="00162AA3" w14:paraId="36590E69" w14:textId="77777777">
            <w:pPr>
              <w:rPr>
                <w:b/>
                <w:color w:val="000000" w:themeColor="text1"/>
              </w:rPr>
            </w:pPr>
          </w:p>
          <w:p w:rsidR="00162AA3" w:rsidRDefault="00162AA3" w14:paraId="0C8DBB68" w14:textId="77777777">
            <w:pPr>
              <w:rPr>
                <w:b/>
                <w:color w:val="000000" w:themeColor="text1"/>
              </w:rPr>
            </w:pPr>
          </w:p>
          <w:p w:rsidR="00162AA3" w:rsidRDefault="00162AA3" w14:paraId="2DA08A16" w14:textId="77777777">
            <w:pPr>
              <w:rPr>
                <w:b/>
                <w:color w:val="000000" w:themeColor="text1"/>
              </w:rPr>
            </w:pPr>
          </w:p>
          <w:p w:rsidR="00162AA3" w:rsidRDefault="00162AA3" w14:paraId="21490CA7" w14:textId="77777777">
            <w:pPr>
              <w:rPr>
                <w:b/>
                <w:color w:val="000000" w:themeColor="text1"/>
              </w:rPr>
            </w:pPr>
          </w:p>
          <w:p w:rsidR="00162AA3" w:rsidRDefault="00162AA3" w14:paraId="17D57862" w14:textId="77777777">
            <w:pPr>
              <w:rPr>
                <w:b/>
                <w:color w:val="000000" w:themeColor="text1"/>
              </w:rPr>
            </w:pPr>
          </w:p>
          <w:p w:rsidR="00162AA3" w:rsidRDefault="00162AA3" w14:paraId="5F0FE71B" w14:textId="77777777">
            <w:pPr>
              <w:rPr>
                <w:b/>
                <w:color w:val="000000" w:themeColor="text1"/>
              </w:rPr>
            </w:pPr>
          </w:p>
          <w:p w:rsidR="00162AA3" w:rsidRDefault="00162AA3" w14:paraId="2E6AA9AA" w14:textId="77777777">
            <w:pPr>
              <w:rPr>
                <w:b/>
                <w:color w:val="000000" w:themeColor="text1"/>
              </w:rPr>
            </w:pPr>
          </w:p>
          <w:p w:rsidR="00162AA3" w:rsidRDefault="00162AA3" w14:paraId="6EB4F359" w14:textId="77777777">
            <w:pPr>
              <w:rPr>
                <w:b/>
                <w:color w:val="000000" w:themeColor="text1"/>
              </w:rPr>
            </w:pPr>
          </w:p>
          <w:p w:rsidR="00162AA3" w:rsidRDefault="00162AA3" w14:paraId="28A0942E" w14:textId="77777777">
            <w:pPr>
              <w:rPr>
                <w:b/>
                <w:color w:val="000000" w:themeColor="text1"/>
              </w:rPr>
            </w:pPr>
          </w:p>
          <w:p w:rsidR="00162AA3" w:rsidRDefault="00162AA3" w14:paraId="3B84734E" w14:textId="77777777">
            <w:pPr>
              <w:rPr>
                <w:b/>
                <w:color w:val="000000" w:themeColor="text1"/>
              </w:rPr>
            </w:pPr>
          </w:p>
          <w:p w:rsidR="00162AA3" w:rsidRDefault="00162AA3" w14:paraId="67C0E421" w14:textId="77777777">
            <w:pPr>
              <w:rPr>
                <w:b/>
                <w:color w:val="000000" w:themeColor="text1"/>
              </w:rPr>
            </w:pPr>
          </w:p>
          <w:p w:rsidR="00162AA3" w:rsidRDefault="00162AA3" w14:paraId="14B3BE54" w14:textId="77777777">
            <w:pPr>
              <w:rPr>
                <w:b/>
                <w:color w:val="000000" w:themeColor="text1"/>
              </w:rPr>
            </w:pPr>
          </w:p>
          <w:p w:rsidR="00162AA3" w:rsidRDefault="00162AA3" w14:paraId="6E8CA7AE" w14:textId="77777777">
            <w:pPr>
              <w:rPr>
                <w:b/>
                <w:color w:val="000000" w:themeColor="text1"/>
              </w:rPr>
            </w:pPr>
          </w:p>
          <w:p w:rsidR="00162AA3" w:rsidRDefault="00162AA3" w14:paraId="7E59E29A" w14:textId="77777777">
            <w:pPr>
              <w:rPr>
                <w:b/>
                <w:color w:val="000000" w:themeColor="text1"/>
              </w:rPr>
            </w:pPr>
          </w:p>
          <w:p w:rsidR="00162AA3" w:rsidRDefault="00162AA3" w14:paraId="7EC36E72" w14:textId="3963EBF5">
            <w:pPr>
              <w:rPr>
                <w:b/>
                <w:color w:val="000000" w:themeColor="text1"/>
              </w:rPr>
            </w:pPr>
          </w:p>
          <w:p w:rsidR="00281106" w:rsidRDefault="00281106" w14:paraId="495FF457" w14:textId="012D7B63">
            <w:pPr>
              <w:rPr>
                <w:b/>
                <w:color w:val="000000" w:themeColor="text1"/>
              </w:rPr>
            </w:pPr>
          </w:p>
          <w:p w:rsidR="00281106" w:rsidRDefault="00281106" w14:paraId="48E326E8" w14:textId="4D5876FC">
            <w:pPr>
              <w:rPr>
                <w:b/>
                <w:color w:val="000000" w:themeColor="text1"/>
              </w:rPr>
            </w:pPr>
          </w:p>
          <w:p w:rsidR="00281106" w:rsidRDefault="00281106" w14:paraId="55D98BA5" w14:textId="15CF1A93">
            <w:pPr>
              <w:rPr>
                <w:b/>
                <w:color w:val="000000" w:themeColor="text1"/>
              </w:rPr>
            </w:pPr>
          </w:p>
          <w:p w:rsidR="00281106" w:rsidRDefault="00281106" w14:paraId="453B46E1" w14:textId="0E1AF88A">
            <w:pPr>
              <w:rPr>
                <w:b/>
                <w:color w:val="000000" w:themeColor="text1"/>
              </w:rPr>
            </w:pPr>
          </w:p>
          <w:p w:rsidR="00281106" w:rsidRDefault="00281106" w14:paraId="3BBD6E98" w14:textId="5EF082F6">
            <w:pPr>
              <w:rPr>
                <w:b/>
                <w:color w:val="000000" w:themeColor="text1"/>
              </w:rPr>
            </w:pPr>
          </w:p>
          <w:p w:rsidR="00281106" w:rsidRDefault="00281106" w14:paraId="4BDCF241" w14:textId="76468E1D">
            <w:pPr>
              <w:rPr>
                <w:b/>
                <w:color w:val="000000" w:themeColor="text1"/>
              </w:rPr>
            </w:pPr>
          </w:p>
          <w:p w:rsidR="00281106" w:rsidRDefault="00281106" w14:paraId="0BC6DAF6" w14:textId="66CABC8C">
            <w:pPr>
              <w:rPr>
                <w:b/>
                <w:color w:val="000000" w:themeColor="text1"/>
              </w:rPr>
            </w:pPr>
          </w:p>
          <w:p w:rsidR="00281106" w:rsidRDefault="00281106" w14:paraId="0AB03502" w14:textId="24EE41A7">
            <w:pPr>
              <w:rPr>
                <w:b/>
                <w:color w:val="000000" w:themeColor="text1"/>
              </w:rPr>
            </w:pPr>
          </w:p>
          <w:p w:rsidR="00281106" w:rsidRDefault="00281106" w14:paraId="635978C9" w14:textId="7A7B9E0B">
            <w:pPr>
              <w:rPr>
                <w:b/>
                <w:color w:val="000000" w:themeColor="text1"/>
              </w:rPr>
            </w:pPr>
          </w:p>
          <w:p w:rsidR="00281106" w:rsidRDefault="00281106" w14:paraId="736B02D4" w14:textId="6B588283">
            <w:pPr>
              <w:rPr>
                <w:b/>
                <w:color w:val="000000" w:themeColor="text1"/>
              </w:rPr>
            </w:pPr>
          </w:p>
          <w:p w:rsidR="00281106" w:rsidRDefault="00281106" w14:paraId="3D93D367" w14:textId="6B21DAFA">
            <w:pPr>
              <w:rPr>
                <w:b/>
                <w:color w:val="000000" w:themeColor="text1"/>
              </w:rPr>
            </w:pPr>
          </w:p>
          <w:p w:rsidR="00281106" w:rsidRDefault="00281106" w14:paraId="0CDA8A61" w14:textId="36FB71E6">
            <w:pPr>
              <w:rPr>
                <w:b/>
                <w:color w:val="000000" w:themeColor="text1"/>
              </w:rPr>
            </w:pPr>
          </w:p>
          <w:p w:rsidR="00281106" w:rsidRDefault="00281106" w14:paraId="674D430B" w14:textId="1A11E992">
            <w:pPr>
              <w:rPr>
                <w:b/>
                <w:color w:val="000000" w:themeColor="text1"/>
              </w:rPr>
            </w:pPr>
          </w:p>
          <w:p w:rsidR="00281106" w:rsidRDefault="00281106" w14:paraId="3C3A4115" w14:textId="21DFA191">
            <w:pPr>
              <w:rPr>
                <w:b/>
                <w:color w:val="000000" w:themeColor="text1"/>
              </w:rPr>
            </w:pPr>
          </w:p>
          <w:p w:rsidR="00281106" w:rsidRDefault="00281106" w14:paraId="1B45F079" w14:textId="65271FA8">
            <w:pPr>
              <w:rPr>
                <w:b/>
                <w:color w:val="000000" w:themeColor="text1"/>
              </w:rPr>
            </w:pPr>
          </w:p>
          <w:p w:rsidR="00281106" w:rsidRDefault="00281106" w14:paraId="28F657BC" w14:textId="0D9089C3">
            <w:pPr>
              <w:rPr>
                <w:b/>
                <w:color w:val="000000" w:themeColor="text1"/>
              </w:rPr>
            </w:pPr>
          </w:p>
          <w:p w:rsidR="00281106" w:rsidRDefault="00281106" w14:paraId="7D01B5BC" w14:textId="77777777">
            <w:pPr>
              <w:rPr>
                <w:b/>
                <w:color w:val="000000" w:themeColor="text1"/>
              </w:rPr>
            </w:pPr>
          </w:p>
          <w:p w:rsidR="00281106" w:rsidRDefault="00281106" w14:paraId="1556666F" w14:textId="2EA46DFE">
            <w:pPr>
              <w:rPr>
                <w:b/>
                <w:color w:val="000000" w:themeColor="text1"/>
              </w:rPr>
            </w:pPr>
          </w:p>
          <w:p w:rsidR="00281106" w:rsidRDefault="00281106" w14:paraId="751C6F8E" w14:textId="77777777">
            <w:pPr>
              <w:rPr>
                <w:b/>
                <w:color w:val="000000" w:themeColor="text1"/>
              </w:rPr>
            </w:pPr>
          </w:p>
          <w:p w:rsidR="00162AA3" w:rsidRDefault="00162AA3" w14:paraId="4785D79F" w14:textId="7B41B37A">
            <w:pPr>
              <w:rPr>
                <w:b/>
                <w:color w:val="000000" w:themeColor="text1"/>
              </w:rPr>
            </w:pPr>
          </w:p>
        </w:tc>
      </w:tr>
    </w:tbl>
    <w:p w:rsidR="007255C4" w:rsidRDefault="007255C4" w14:paraId="426D98EA" w14:textId="065AA04F">
      <w:pPr>
        <w:rPr>
          <w:b/>
          <w:color w:val="C45911" w:themeColor="accent2" w:themeShade="BF"/>
          <w:u w:val="single"/>
        </w:rPr>
      </w:pPr>
    </w:p>
    <w:p w:rsidR="007255C4" w:rsidP="75E43232" w:rsidRDefault="00902978" w14:paraId="01903369" w14:textId="1CC8554F">
      <w:pPr>
        <w:rPr>
          <w:b w:val="1"/>
          <w:bCs w:val="1"/>
          <w:color w:val="C45911" w:themeColor="accent2" w:themeShade="BF"/>
          <w:u w:val="single"/>
        </w:rPr>
      </w:pPr>
      <w:r w:rsidRPr="75E43232" w:rsidR="00902978">
        <w:rPr>
          <w:b w:val="1"/>
          <w:bCs w:val="1"/>
          <w:color w:val="C45911" w:themeColor="accent2" w:themeTint="FF" w:themeShade="BF"/>
          <w:u w:val="single"/>
        </w:rPr>
        <w:t xml:space="preserve">SECTION </w:t>
      </w:r>
      <w:r w:rsidRPr="75E43232" w:rsidR="1717995A">
        <w:rPr>
          <w:b w:val="1"/>
          <w:bCs w:val="1"/>
          <w:color w:val="C45911" w:themeColor="accent2" w:themeTint="FF" w:themeShade="BF"/>
          <w:u w:val="single"/>
        </w:rPr>
        <w:t>9</w:t>
      </w:r>
      <w:r w:rsidRPr="75E43232" w:rsidR="00902978">
        <w:rPr>
          <w:b w:val="1"/>
          <w:bCs w:val="1"/>
          <w:color w:val="C45911" w:themeColor="accent2" w:themeTint="FF" w:themeShade="BF"/>
          <w:u w:val="single"/>
        </w:rPr>
        <w:t xml:space="preserve">:  </w:t>
      </w:r>
      <w:r w:rsidRPr="75E43232" w:rsidR="00AE7ACF">
        <w:rPr>
          <w:b w:val="1"/>
          <w:bCs w:val="1"/>
          <w:color w:val="C45911" w:themeColor="accent2" w:themeTint="FF" w:themeShade="BF"/>
          <w:u w:val="single"/>
        </w:rPr>
        <w:t>OPEN REFERENCE</w:t>
      </w:r>
      <w:r w:rsidRPr="75E43232" w:rsidR="00FA3866">
        <w:rPr>
          <w:b w:val="1"/>
          <w:bCs w:val="1"/>
          <w:color w:val="C45911" w:themeColor="accent2" w:themeTint="FF" w:themeShade="BF"/>
          <w:u w:val="single"/>
        </w:rPr>
        <w:t>S</w:t>
      </w:r>
    </w:p>
    <w:p w:rsidR="002A5AC0" w:rsidP="007255C4" w:rsidRDefault="002A5AC0" w14:paraId="0422316A" w14:textId="76A136C7">
      <w:pPr>
        <w:shd w:val="clear" w:color="auto" w:fill="FFFFFF"/>
        <w:spacing w:before="100" w:beforeAutospacing="1" w:after="100" w:afterAutospacing="1"/>
        <w:rPr>
          <w:color w:val="000000" w:themeColor="text1"/>
        </w:rPr>
      </w:pPr>
      <w:r>
        <w:rPr>
          <w:color w:val="000000" w:themeColor="text1"/>
        </w:rPr>
        <w:t>Please provide TWO references or letters of recommendation from independent referees.  These could be recent employers/tutors at college/school or a professional person who is able to provide a character statement</w:t>
      </w:r>
      <w:r w:rsidR="00FA3866">
        <w:rPr>
          <w:color w:val="000000" w:themeColor="text1"/>
        </w:rPr>
        <w:t>.</w:t>
      </w:r>
    </w:p>
    <w:p w:rsidRPr="009D2428" w:rsidR="007255C4" w:rsidP="009D2428" w:rsidRDefault="007255C4" w14:paraId="696A8817" w14:textId="68C414CF">
      <w:pPr>
        <w:shd w:val="clear" w:color="auto" w:fill="FFFFFF"/>
        <w:spacing w:before="100" w:beforeAutospacing="1" w:after="100" w:afterAutospacing="1"/>
        <w:rPr>
          <w:rStyle w:val="Emphasis"/>
          <w:rFonts w:cs="Helvetica"/>
          <w:b/>
          <w:i w:val="0"/>
          <w:color w:val="000000" w:themeColor="text1"/>
        </w:rPr>
      </w:pPr>
      <w:r>
        <w:rPr>
          <w:rStyle w:val="Emphasis"/>
          <w:rFonts w:cs="Helvetica"/>
          <w:i w:val="0"/>
          <w:color w:val="000000" w:themeColor="text1"/>
        </w:rPr>
        <w:t xml:space="preserve">You can include the reference alongside your direct application </w:t>
      </w:r>
      <w:r w:rsidR="00902978">
        <w:rPr>
          <w:rStyle w:val="Emphasis"/>
          <w:rFonts w:cs="Helvetica"/>
          <w:i w:val="0"/>
          <w:color w:val="000000" w:themeColor="text1"/>
        </w:rPr>
        <w:t>submission,</w:t>
      </w:r>
      <w:r>
        <w:rPr>
          <w:rStyle w:val="Emphasis"/>
          <w:rFonts w:cs="Helvetica"/>
          <w:i w:val="0"/>
          <w:color w:val="000000" w:themeColor="text1"/>
        </w:rPr>
        <w:t xml:space="preserve"> or it can be sent directly by your referee to </w:t>
      </w:r>
      <w:hyperlink w:history="1" r:id="rId13">
        <w:r w:rsidRPr="004D132E" w:rsidR="00774770">
          <w:rPr>
            <w:rStyle w:val="Hyperlink"/>
            <w:rFonts w:cs="Helvetica"/>
          </w:rPr>
          <w:t>nrsstaff@aber.ac.uk</w:t>
        </w:r>
      </w:hyperlink>
    </w:p>
    <w:p w:rsidRPr="00902978" w:rsidR="00684D55" w:rsidP="00902978" w:rsidRDefault="007255C4" w14:paraId="3F393998" w14:textId="4C56B2ED">
      <w:pPr>
        <w:shd w:val="clear" w:color="auto" w:fill="FFFFFF"/>
        <w:spacing w:before="100" w:beforeAutospacing="1" w:after="100" w:afterAutospacing="1"/>
        <w:jc w:val="center"/>
        <w:rPr>
          <w:rFonts w:cs="Helvetica"/>
          <w:b/>
          <w:iCs/>
          <w:color w:val="000000" w:themeColor="text1"/>
        </w:rPr>
      </w:pPr>
      <w:r w:rsidRPr="75E43232" w:rsidR="007255C4">
        <w:rPr>
          <w:rStyle w:val="Emphasis"/>
          <w:rFonts w:cs="Helvetica"/>
          <w:b w:val="1"/>
          <w:bCs w:val="1"/>
          <w:i w:val="0"/>
          <w:iCs w:val="0"/>
          <w:color w:val="000000" w:themeColor="text1" w:themeTint="FF" w:themeShade="FF"/>
        </w:rPr>
        <w:t>Please note that we cannot process your application until reference</w:t>
      </w:r>
      <w:r w:rsidRPr="75E43232" w:rsidR="00FA3866">
        <w:rPr>
          <w:rStyle w:val="Emphasis"/>
          <w:rFonts w:cs="Helvetica"/>
          <w:b w:val="1"/>
          <w:bCs w:val="1"/>
          <w:i w:val="0"/>
          <w:iCs w:val="0"/>
          <w:color w:val="000000" w:themeColor="text1" w:themeTint="FF" w:themeShade="FF"/>
        </w:rPr>
        <w:t>s</w:t>
      </w:r>
      <w:r w:rsidRPr="75E43232" w:rsidR="007255C4">
        <w:rPr>
          <w:rStyle w:val="Emphasis"/>
          <w:rFonts w:cs="Helvetica"/>
          <w:b w:val="1"/>
          <w:bCs w:val="1"/>
          <w:i w:val="0"/>
          <w:iCs w:val="0"/>
          <w:color w:val="000000" w:themeColor="text1" w:themeTint="FF" w:themeShade="FF"/>
        </w:rPr>
        <w:t xml:space="preserve"> ha</w:t>
      </w:r>
      <w:r w:rsidRPr="75E43232" w:rsidR="00FA3866">
        <w:rPr>
          <w:rStyle w:val="Emphasis"/>
          <w:rFonts w:cs="Helvetica"/>
          <w:b w:val="1"/>
          <w:bCs w:val="1"/>
          <w:i w:val="0"/>
          <w:iCs w:val="0"/>
          <w:color w:val="000000" w:themeColor="text1" w:themeTint="FF" w:themeShade="FF"/>
        </w:rPr>
        <w:t>ve</w:t>
      </w:r>
      <w:r w:rsidRPr="75E43232" w:rsidR="007255C4">
        <w:rPr>
          <w:rStyle w:val="Emphasis"/>
          <w:rFonts w:cs="Helvetica"/>
          <w:b w:val="1"/>
          <w:bCs w:val="1"/>
          <w:i w:val="0"/>
          <w:iCs w:val="0"/>
          <w:color w:val="000000" w:themeColor="text1" w:themeTint="FF" w:themeShade="FF"/>
        </w:rPr>
        <w:t xml:space="preserve"> been received.</w:t>
      </w:r>
    </w:p>
    <w:p w:rsidR="75E43232" w:rsidP="75E43232" w:rsidRDefault="75E43232" w14:paraId="45CD6539" w14:textId="7E5A905F">
      <w:pPr>
        <w:shd w:val="clear" w:color="auto" w:fill="FFFFFF" w:themeFill="background1"/>
        <w:spacing w:beforeAutospacing="on" w:afterAutospacing="on"/>
        <w:jc w:val="center"/>
        <w:rPr>
          <w:rStyle w:val="Emphasis"/>
          <w:rFonts w:cs="Helvetica"/>
          <w:b w:val="1"/>
          <w:bCs w:val="1"/>
          <w:i w:val="0"/>
          <w:iCs w:val="0"/>
          <w:color w:val="000000" w:themeColor="text1" w:themeTint="FF" w:themeShade="FF"/>
        </w:rPr>
      </w:pPr>
    </w:p>
    <w:p w:rsidR="00902978" w:rsidP="75E43232" w:rsidRDefault="00902978" w14:paraId="7FE1418D" w14:textId="3500E43A">
      <w:pPr>
        <w:rPr>
          <w:b w:val="1"/>
          <w:bCs w:val="1"/>
          <w:color w:val="C45911" w:themeColor="accent2" w:themeShade="BF"/>
          <w:u w:val="single"/>
        </w:rPr>
      </w:pPr>
      <w:r w:rsidRPr="75E43232" w:rsidR="00902978">
        <w:rPr>
          <w:b w:val="1"/>
          <w:bCs w:val="1"/>
          <w:color w:val="C45911" w:themeColor="accent2" w:themeTint="FF" w:themeShade="BF"/>
          <w:u w:val="single"/>
        </w:rPr>
        <w:t>SECTION 1</w:t>
      </w:r>
      <w:r w:rsidRPr="75E43232" w:rsidR="1B1708DC">
        <w:rPr>
          <w:b w:val="1"/>
          <w:bCs w:val="1"/>
          <w:color w:val="C45911" w:themeColor="accent2" w:themeTint="FF" w:themeShade="BF"/>
          <w:u w:val="single"/>
        </w:rPr>
        <w:t>0</w:t>
      </w:r>
      <w:r w:rsidRPr="75E43232" w:rsidR="00902978">
        <w:rPr>
          <w:b w:val="1"/>
          <w:bCs w:val="1"/>
          <w:color w:val="C45911" w:themeColor="accent2" w:themeTint="FF" w:themeShade="BF"/>
          <w:u w:val="single"/>
        </w:rPr>
        <w:t>:  DECLARATION</w:t>
      </w:r>
    </w:p>
    <w:p w:rsidR="00200D1E" w:rsidP="00662D4E" w:rsidRDefault="007255C4" w14:paraId="1FEDC81D" w14:textId="7AD041CE">
      <w:pPr>
        <w:rPr>
          <w:rFonts w:cs="Arial"/>
          <w:i/>
        </w:rPr>
      </w:pPr>
      <w:r w:rsidRPr="00286C3D">
        <w:rPr>
          <w:rFonts w:cs="Arial"/>
          <w:i/>
        </w:rPr>
        <w:t>I confirm that the information I have provided is true, complete and accurate and no information requested or other material information has been omitted. I accept that if this is not the case, Aberystwyth University shall have the right to cancel my application and I shall have no claim against Aberystwyth University in relation thereto.</w:t>
      </w:r>
    </w:p>
    <w:p w:rsidRPr="00286C3D" w:rsidR="00200D1E" w:rsidP="00662D4E" w:rsidRDefault="00200D1E" w14:paraId="4E9FE5EA" w14:textId="50FFC8D7">
      <w:pPr>
        <w:rPr>
          <w:rFonts w:cs="Arial"/>
          <w:i/>
        </w:rPr>
      </w:pPr>
      <w:r>
        <w:rPr>
          <w:rFonts w:cs="Arial"/>
          <w:i/>
        </w:rPr>
        <w:t xml:space="preserve">I confirm that I have been able to download this form from Aberystwyth University’s webpages myself, I have the knowledge and skills to complete this electronic form on my </w:t>
      </w:r>
      <w:r w:rsidR="00662D4E">
        <w:rPr>
          <w:rFonts w:cs="Arial"/>
          <w:i/>
        </w:rPr>
        <w:t>own and</w:t>
      </w:r>
      <w:r>
        <w:rPr>
          <w:rFonts w:cs="Arial"/>
          <w:i/>
        </w:rPr>
        <w:t xml:space="preserve"> am able to use email programmes independently to submit my application as this </w:t>
      </w:r>
      <w:r w:rsidR="0084328E">
        <w:rPr>
          <w:rFonts w:cs="Arial"/>
          <w:i/>
        </w:rPr>
        <w:t xml:space="preserve">provides </w:t>
      </w:r>
      <w:r>
        <w:rPr>
          <w:rFonts w:cs="Arial"/>
          <w:i/>
        </w:rPr>
        <w:t>evidence</w:t>
      </w:r>
      <w:r w:rsidR="0084328E">
        <w:rPr>
          <w:rFonts w:cs="Arial"/>
          <w:i/>
        </w:rPr>
        <w:t xml:space="preserve"> of</w:t>
      </w:r>
      <w:r>
        <w:rPr>
          <w:rFonts w:cs="Arial"/>
          <w:i/>
        </w:rPr>
        <w:t xml:space="preserve"> my current capability for digital and technological literacy.</w:t>
      </w:r>
    </w:p>
    <w:p w:rsidRPr="00286C3D" w:rsidR="007255C4" w:rsidP="007255C4" w:rsidRDefault="007255C4" w14:paraId="2AA39375" w14:textId="77777777">
      <w:pPr>
        <w:rPr>
          <w:rFonts w:cs="Arial"/>
          <w:i/>
        </w:rPr>
      </w:pPr>
      <w:r w:rsidRPr="00286C3D">
        <w:rPr>
          <w:rFonts w:cs="Arial"/>
          <w:i/>
        </w:rPr>
        <w:t xml:space="preserve">I also declare that, if admitted, I shall conform to Aberystwyth University’s terms and conditions and rules and regulations. </w:t>
      </w:r>
      <w:hyperlink w:history="1" r:id="rId14">
        <w:r w:rsidRPr="00286C3D">
          <w:rPr>
            <w:rStyle w:val="Hyperlink"/>
            <w:rFonts w:cs="Arial"/>
            <w:i/>
          </w:rPr>
          <w:t>www.aber.ac.uk/en/undergrad/apply/terms-conditions</w:t>
        </w:r>
      </w:hyperlink>
      <w:r w:rsidRPr="00286C3D">
        <w:rPr>
          <w:rFonts w:cs="Arial"/>
          <w:i/>
        </w:rPr>
        <w:t>.  </w:t>
      </w:r>
    </w:p>
    <w:p w:rsidRPr="00286C3D" w:rsidR="007255C4" w:rsidP="007255C4" w:rsidRDefault="007255C4" w14:paraId="605CB20A" w14:textId="77777777">
      <w:pPr>
        <w:rPr>
          <w:rFonts w:cs="Arial"/>
          <w:i/>
        </w:rPr>
      </w:pPr>
      <w:r w:rsidRPr="00286C3D">
        <w:rPr>
          <w:rFonts w:cs="Arial"/>
          <w:i/>
        </w:rPr>
        <w:t xml:space="preserve">I understand that the information I have provided will be circulated to relevant members of staff for the purpose of processing this Direct Application.  The application will be processed and retained as </w:t>
      </w:r>
      <w:r w:rsidRPr="00286C3D">
        <w:rPr>
          <w:rFonts w:cs="Arial"/>
          <w:i/>
        </w:rPr>
        <w:lastRenderedPageBreak/>
        <w:t xml:space="preserve">this information is deemed necessary for the University’s performance of tasks carried out in the public interest (GDPR Article 6(1)(e)) and under its contractual obligations (GDPR Article 6(1)(b)). </w:t>
      </w:r>
    </w:p>
    <w:p w:rsidRPr="00286C3D" w:rsidR="007255C4" w:rsidP="007255C4" w:rsidRDefault="007255C4" w14:paraId="5F270EDC" w14:textId="77777777">
      <w:pPr>
        <w:rPr>
          <w:rFonts w:cs="Arial"/>
          <w:i/>
        </w:rPr>
      </w:pPr>
      <w:r w:rsidRPr="00286C3D">
        <w:rPr>
          <w:rFonts w:cs="Arial"/>
          <w:i/>
        </w:rPr>
        <w:t>If sensitive information is included in the form as completed above, I give my consent for this to be used for the purposes of the application process.</w:t>
      </w:r>
    </w:p>
    <w:p w:rsidRPr="00286C3D" w:rsidR="007255C4" w:rsidP="007255C4" w:rsidRDefault="007255C4" w14:paraId="7871F6F8" w14:textId="77777777">
      <w:pPr>
        <w:rPr>
          <w:rFonts w:cs="Arial"/>
          <w:i/>
        </w:rPr>
      </w:pPr>
      <w:r w:rsidRPr="00286C3D">
        <w:rPr>
          <w:rFonts w:cs="Arial"/>
          <w:i/>
        </w:rPr>
        <w:t>I confirm that I have not applied to any other higher education provider via direct application and/or the Universities and Colleges Admissions Service (UCAS).</w:t>
      </w:r>
    </w:p>
    <w:p w:rsidR="00286C3D" w:rsidP="007C7664" w:rsidRDefault="007255C4" w14:paraId="2AB173DC" w14:textId="77AE20D6">
      <w:pPr>
        <w:shd w:val="clear" w:color="auto" w:fill="FFFFFF"/>
        <w:spacing w:before="100" w:beforeAutospacing="1" w:after="100" w:afterAutospacing="1"/>
        <w:rPr>
          <w:rFonts w:cs="Arial"/>
          <w:i/>
        </w:rPr>
      </w:pPr>
      <w:r w:rsidRPr="00286C3D">
        <w:rPr>
          <w:rFonts w:cs="Arial"/>
          <w:i/>
        </w:rPr>
        <w:t>I understand that the submission of any misleading information during the admission process could lead to the immediate cancellation of my application and the withdrawal of any offer made. </w:t>
      </w:r>
    </w:p>
    <w:p w:rsidRPr="007C7664" w:rsidR="00200D1E" w:rsidP="007C7664" w:rsidRDefault="00200D1E" w14:paraId="6E2E9F49" w14:textId="77777777">
      <w:pPr>
        <w:shd w:val="clear" w:color="auto" w:fill="FFFFFF"/>
        <w:spacing w:before="100" w:beforeAutospacing="1" w:after="100" w:afterAutospacing="1"/>
        <w:rPr>
          <w:rFonts w:cs="Arial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7C7664" w:rsidTr="007C7664" w14:paraId="2DC64892" w14:textId="77777777">
        <w:tc>
          <w:tcPr>
            <w:tcW w:w="2830" w:type="dxa"/>
          </w:tcPr>
          <w:p w:rsidR="007C7664" w:rsidP="00286C3D" w:rsidRDefault="007C7664" w14:paraId="4682ECD3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</w:rPr>
            </w:pPr>
            <w:r w:rsidRPr="00286C3D">
              <w:rPr>
                <w:rFonts w:cstheme="minorHAnsi"/>
                <w:b/>
              </w:rPr>
              <w:t>Signature:</w:t>
            </w:r>
          </w:p>
          <w:p w:rsidRPr="007C7664" w:rsidR="007C7664" w:rsidP="00286C3D" w:rsidRDefault="007C7664" w14:paraId="3288F2B3" w14:textId="06D23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Cs/>
                <w:i/>
                <w:iCs/>
              </w:rPr>
            </w:pPr>
            <w:r w:rsidRPr="007C7664">
              <w:rPr>
                <w:rFonts w:cstheme="minorHAnsi"/>
                <w:bCs/>
                <w:i/>
                <w:iCs/>
              </w:rPr>
              <w:t>(or digital signature)</w:t>
            </w:r>
          </w:p>
        </w:tc>
        <w:tc>
          <w:tcPr>
            <w:tcW w:w="6186" w:type="dxa"/>
          </w:tcPr>
          <w:p w:rsidR="007C7664" w:rsidP="00286C3D" w:rsidRDefault="007C7664" w14:paraId="4AD37898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</w:rPr>
            </w:pPr>
          </w:p>
        </w:tc>
      </w:tr>
      <w:tr w:rsidR="007C7664" w:rsidTr="007C7664" w14:paraId="178A2081" w14:textId="77777777">
        <w:tc>
          <w:tcPr>
            <w:tcW w:w="2830" w:type="dxa"/>
          </w:tcPr>
          <w:p w:rsidRPr="00286C3D" w:rsidR="007C7664" w:rsidP="00286C3D" w:rsidRDefault="007C7664" w14:paraId="30A8C08F" w14:textId="293709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Date:  </w:t>
            </w:r>
          </w:p>
        </w:tc>
        <w:tc>
          <w:tcPr>
            <w:tcW w:w="6186" w:type="dxa"/>
          </w:tcPr>
          <w:p w:rsidR="007C7664" w:rsidP="00286C3D" w:rsidRDefault="007C7664" w14:paraId="54F008B0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</w:rPr>
            </w:pPr>
          </w:p>
        </w:tc>
      </w:tr>
    </w:tbl>
    <w:p w:rsidR="007C7664" w:rsidP="00AC5D28" w:rsidRDefault="007C7664" w14:paraId="7461621F" w14:textId="77777777">
      <w:pPr>
        <w:shd w:val="clear" w:color="auto" w:fill="FFFFFF"/>
        <w:spacing w:before="100" w:beforeAutospacing="1" w:after="100" w:afterAutospacing="1" w:line="240" w:lineRule="auto"/>
        <w:contextualSpacing/>
        <w:rPr>
          <w:i/>
          <w:color w:val="000000"/>
          <w:sz w:val="24"/>
          <w:szCs w:val="24"/>
        </w:rPr>
      </w:pPr>
    </w:p>
    <w:p w:rsidRPr="00AC5D28" w:rsidR="007255C4" w:rsidP="00AC5D28" w:rsidRDefault="00AC5D28" w14:paraId="7AF016D0" w14:textId="433571F3">
      <w:pPr>
        <w:shd w:val="clear" w:color="auto" w:fill="FFFFFF"/>
        <w:spacing w:before="100" w:beforeAutospacing="1" w:after="100" w:afterAutospacing="1" w:line="240" w:lineRule="auto"/>
        <w:contextualSpacing/>
        <w:rPr>
          <w:i/>
          <w:color w:val="000000"/>
          <w:sz w:val="24"/>
          <w:szCs w:val="24"/>
        </w:rPr>
      </w:pPr>
      <w:r w:rsidRPr="00AC5D28">
        <w:rPr>
          <w:i/>
          <w:color w:val="000000"/>
          <w:sz w:val="24"/>
          <w:szCs w:val="24"/>
        </w:rPr>
        <w:t>Return address:</w:t>
      </w:r>
    </w:p>
    <w:p w:rsidR="005B0621" w:rsidP="00902978" w:rsidRDefault="00774770" w14:paraId="6034D02C" w14:textId="67ABFCA6">
      <w:pPr>
        <w:shd w:val="clear" w:color="auto" w:fill="FFFFFF"/>
        <w:spacing w:before="100" w:beforeAutospacing="1" w:after="100" w:afterAutospacing="1" w:line="240" w:lineRule="auto"/>
        <w:contextualSpacing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Admissions Team,</w:t>
      </w:r>
    </w:p>
    <w:p w:rsidR="00774770" w:rsidP="00902978" w:rsidRDefault="00774770" w14:paraId="4C085CEC" w14:textId="733A6030">
      <w:pPr>
        <w:shd w:val="clear" w:color="auto" w:fill="FFFFFF"/>
        <w:spacing w:before="100" w:beforeAutospacing="1" w:after="100" w:afterAutospacing="1" w:line="240" w:lineRule="auto"/>
        <w:contextualSpacing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Healthcare Education Centre</w:t>
      </w:r>
    </w:p>
    <w:p w:rsidR="00774770" w:rsidP="00902978" w:rsidRDefault="00774770" w14:paraId="2188FDA3" w14:textId="25657DA5">
      <w:pPr>
        <w:shd w:val="clear" w:color="auto" w:fill="FFFFFF"/>
        <w:spacing w:before="100" w:beforeAutospacing="1" w:after="100" w:afterAutospacing="1" w:line="240" w:lineRule="auto"/>
        <w:contextualSpacing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Aberystwyth University,</w:t>
      </w:r>
    </w:p>
    <w:p w:rsidR="00774770" w:rsidP="00902978" w:rsidRDefault="007D5A45" w14:paraId="4191EE3F" w14:textId="44E62F49">
      <w:pPr>
        <w:shd w:val="clear" w:color="auto" w:fill="FFFFFF"/>
        <w:spacing w:before="100" w:beforeAutospacing="1" w:after="100" w:afterAutospacing="1" w:line="240" w:lineRule="auto"/>
        <w:contextualSpacing/>
        <w:rPr>
          <w:i/>
          <w:color w:val="000000"/>
          <w:sz w:val="24"/>
          <w:szCs w:val="24"/>
        </w:rPr>
      </w:pPr>
      <w:proofErr w:type="spellStart"/>
      <w:r>
        <w:rPr>
          <w:i/>
          <w:color w:val="000000"/>
          <w:sz w:val="24"/>
          <w:szCs w:val="24"/>
        </w:rPr>
        <w:t>Penglais</w:t>
      </w:r>
      <w:proofErr w:type="spellEnd"/>
      <w:r>
        <w:rPr>
          <w:i/>
          <w:color w:val="000000"/>
          <w:sz w:val="24"/>
          <w:szCs w:val="24"/>
        </w:rPr>
        <w:t xml:space="preserve"> Road,</w:t>
      </w:r>
    </w:p>
    <w:p w:rsidR="007D5A45" w:rsidP="00902978" w:rsidRDefault="007D5A45" w14:paraId="4DB0E932" w14:textId="48E9AABD">
      <w:pPr>
        <w:shd w:val="clear" w:color="auto" w:fill="FFFFFF"/>
        <w:spacing w:before="100" w:beforeAutospacing="1" w:after="100" w:afterAutospacing="1" w:line="240" w:lineRule="auto"/>
        <w:contextualSpacing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Aberystwyth,</w:t>
      </w:r>
    </w:p>
    <w:p w:rsidR="007D5A45" w:rsidP="00902978" w:rsidRDefault="007D5A45" w14:paraId="4747DDDD" w14:textId="3D748745">
      <w:pPr>
        <w:shd w:val="clear" w:color="auto" w:fill="FFFFFF"/>
        <w:spacing w:before="100" w:beforeAutospacing="1" w:after="100" w:afterAutospacing="1" w:line="240" w:lineRule="auto"/>
        <w:contextualSpacing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SY23 3DU</w:t>
      </w:r>
    </w:p>
    <w:p w:rsidR="007C7664" w:rsidP="00902978" w:rsidRDefault="007C7664" w14:paraId="0BE0994D" w14:textId="77777777">
      <w:pPr>
        <w:shd w:val="clear" w:color="auto" w:fill="FFFFFF"/>
        <w:spacing w:before="100" w:beforeAutospacing="1" w:after="100" w:afterAutospacing="1" w:line="240" w:lineRule="auto"/>
        <w:contextualSpacing/>
        <w:rPr>
          <w:iCs/>
          <w:color w:val="000000"/>
          <w:sz w:val="24"/>
          <w:szCs w:val="24"/>
        </w:rPr>
      </w:pPr>
    </w:p>
    <w:p w:rsidRPr="007600B4" w:rsidR="007600B4" w:rsidP="6BDB9559" w:rsidRDefault="007600B4" w14:paraId="61EA7FE7" w14:textId="3B7E73C9">
      <w:pPr>
        <w:shd w:val="clear" w:color="auto" w:fill="FFFFFF" w:themeFill="background1"/>
        <w:spacing w:before="100" w:beforeAutospacing="on" w:after="100" w:afterAutospacing="on" w:line="240" w:lineRule="auto"/>
        <w:contextualSpacing/>
        <w:rPr>
          <w:color w:val="000000"/>
          <w:sz w:val="24"/>
          <w:szCs w:val="24"/>
          <w:lang w:val="de-DE"/>
        </w:rPr>
      </w:pPr>
      <w:r w:rsidRPr="6BDB9559" w:rsidR="007600B4">
        <w:rPr>
          <w:color w:val="000000" w:themeColor="text1" w:themeTint="FF" w:themeShade="FF"/>
          <w:sz w:val="24"/>
          <w:szCs w:val="24"/>
          <w:lang w:val="de-DE"/>
        </w:rPr>
        <w:t>Or</w:t>
      </w:r>
      <w:r w:rsidRPr="6BDB9559" w:rsidR="007600B4">
        <w:rPr>
          <w:color w:val="000000" w:themeColor="text1" w:themeTint="FF" w:themeShade="FF"/>
          <w:sz w:val="24"/>
          <w:szCs w:val="24"/>
          <w:lang w:val="de-DE"/>
        </w:rPr>
        <w:t xml:space="preserve"> </w:t>
      </w:r>
      <w:r w:rsidRPr="6BDB9559" w:rsidR="007600B4">
        <w:rPr>
          <w:color w:val="000000" w:themeColor="text1" w:themeTint="FF" w:themeShade="FF"/>
          <w:sz w:val="24"/>
          <w:szCs w:val="24"/>
          <w:lang w:val="de-DE"/>
        </w:rPr>
        <w:t>email</w:t>
      </w:r>
      <w:r w:rsidRPr="6BDB9559" w:rsidR="007600B4">
        <w:rPr>
          <w:color w:val="000000" w:themeColor="text1" w:themeTint="FF" w:themeShade="FF"/>
          <w:sz w:val="24"/>
          <w:szCs w:val="24"/>
          <w:lang w:val="de-DE"/>
        </w:rPr>
        <w:t xml:space="preserve"> to</w:t>
      </w:r>
      <w:r w:rsidRPr="6BDB9559" w:rsidR="007C7664">
        <w:rPr>
          <w:color w:val="000000" w:themeColor="text1" w:themeTint="FF" w:themeShade="FF"/>
          <w:sz w:val="24"/>
          <w:szCs w:val="24"/>
          <w:lang w:val="de-DE"/>
        </w:rPr>
        <w:t>:</w:t>
      </w:r>
      <w:r w:rsidRPr="6BDB9559" w:rsidR="51EC0308">
        <w:rPr>
          <w:color w:val="000000" w:themeColor="text1" w:themeTint="FF" w:themeShade="FF"/>
          <w:sz w:val="24"/>
          <w:szCs w:val="24"/>
          <w:lang w:val="de-DE"/>
        </w:rPr>
        <w:t xml:space="preserve"> </w:t>
      </w:r>
      <w:hyperlink r:id="R3c84440fd8fa4af7">
        <w:r w:rsidRPr="6BDB9559" w:rsidR="51EC0308">
          <w:rPr>
            <w:rStyle w:val="Hyperlink"/>
            <w:sz w:val="24"/>
            <w:szCs w:val="24"/>
            <w:lang w:val="de-DE"/>
          </w:rPr>
          <w:t>nrssat@aber.ac.uk</w:t>
        </w:r>
      </w:hyperlink>
    </w:p>
    <w:sectPr w:rsidRPr="007600B4" w:rsidR="007600B4">
      <w:headerReference w:type="default" r:id="rId16"/>
      <w:footerReference w:type="default" r:id="rId17"/>
      <w:footnotePr>
        <w:numFmt w:val="chicago"/>
      </w:footnote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46DF9" w:rsidP="00CE5680" w:rsidRDefault="00846DF9" w14:paraId="48C3CF37" w14:textId="77777777">
      <w:pPr>
        <w:spacing w:after="0" w:line="240" w:lineRule="auto"/>
      </w:pPr>
      <w:r>
        <w:separator/>
      </w:r>
    </w:p>
  </w:endnote>
  <w:endnote w:type="continuationSeparator" w:id="0">
    <w:p w:rsidR="00846DF9" w:rsidP="00CE5680" w:rsidRDefault="00846DF9" w14:paraId="38A76B3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73855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CD0677" w:rsidRDefault="00CD0677" w14:paraId="3719AF8F" w14:textId="1AB33C6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F0290" w:rsidRDefault="006F0290" w14:paraId="3FD5D2D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46DF9" w:rsidP="00CE5680" w:rsidRDefault="00846DF9" w14:paraId="307D12D7" w14:textId="77777777">
      <w:pPr>
        <w:spacing w:after="0" w:line="240" w:lineRule="auto"/>
      </w:pPr>
      <w:r>
        <w:separator/>
      </w:r>
    </w:p>
  </w:footnote>
  <w:footnote w:type="continuationSeparator" w:id="0">
    <w:p w:rsidR="00846DF9" w:rsidP="00CE5680" w:rsidRDefault="00846DF9" w14:paraId="7D94129F" w14:textId="77777777">
      <w:pPr>
        <w:spacing w:after="0" w:line="240" w:lineRule="auto"/>
      </w:pPr>
      <w:r>
        <w:continuationSeparator/>
      </w:r>
    </w:p>
  </w:footnote>
  <w:footnote w:id="1">
    <w:p w:rsidR="00EC7E60" w:rsidP="00EC7E60" w:rsidRDefault="00EC7E60" w14:paraId="6AFCCCDA" w14:textId="77777777">
      <w:pPr>
        <w:pStyle w:val="FootnoteText"/>
      </w:pPr>
      <w:r>
        <w:rPr>
          <w:rStyle w:val="FootnoteReference"/>
        </w:rPr>
        <w:footnoteRef/>
      </w:r>
      <w:r>
        <w:t xml:space="preserve"> A nominated contact is an individual who you agree can talk to the University about your application.  It is not compulsory to have a nominated contact.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CE5680" w:rsidR="00CE5680" w:rsidP="00CE5680" w:rsidRDefault="00CE5680" w14:paraId="2D22D0BB" w14:textId="264525E9">
    <w:pPr>
      <w:pStyle w:val="Header"/>
      <w:jc w:val="center"/>
      <w:rPr>
        <w:sz w:val="28"/>
        <w:szCs w:val="28"/>
      </w:rPr>
    </w:pPr>
    <w:r w:rsidRPr="00CE5680">
      <w:rPr>
        <w:noProof/>
        <w:sz w:val="28"/>
        <w:szCs w:val="28"/>
        <w:lang w:eastAsia="en-GB"/>
      </w:rPr>
      <w:drawing>
        <wp:anchor distT="0" distB="0" distL="114300" distR="114300" simplePos="0" relativeHeight="251657216" behindDoc="0" locked="0" layoutInCell="1" allowOverlap="1" wp14:anchorId="328DEF8A" wp14:editId="0A2B41A6">
          <wp:simplePos x="0" y="0"/>
          <wp:positionH relativeFrom="margin">
            <wp:posOffset>-266700</wp:posOffset>
          </wp:positionH>
          <wp:positionV relativeFrom="paragraph">
            <wp:posOffset>-181610</wp:posOffset>
          </wp:positionV>
          <wp:extent cx="2269490" cy="466090"/>
          <wp:effectExtent l="0" t="0" r="0" b="0"/>
          <wp:wrapSquare wrapText="bothSides"/>
          <wp:docPr id="3" name="Picture 3" descr="C:\Users\mes\AppData\Local\Microsoft\Windows\Temporary Internet Files\Content.Outlook\W8G2ITS9\Aber Uni logo with 1872 (00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s\AppData\Local\Microsoft\Windows\Temporary Internet Files\Content.Outlook\W8G2ITS9\Aber Uni logo with 1872 (003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949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5680">
      <w:rPr>
        <w:sz w:val="28"/>
        <w:szCs w:val="28"/>
      </w:rPr>
      <w:t>Undergraduate Direct Application Form</w:t>
    </w:r>
  </w:p>
  <w:p w:rsidR="00CE5680" w:rsidP="00CE5680" w:rsidRDefault="00CE5680" w14:paraId="2BAE71A6" w14:textId="11D41648">
    <w:pPr>
      <w:pStyle w:val="Header"/>
      <w:jc w:val="center"/>
      <w:rPr>
        <w:sz w:val="28"/>
        <w:szCs w:val="28"/>
      </w:rPr>
    </w:pPr>
    <w:r w:rsidRPr="6BDB9559" w:rsidR="6BDB9559">
      <w:rPr>
        <w:sz w:val="28"/>
        <w:szCs w:val="28"/>
      </w:rPr>
      <w:t>202</w:t>
    </w:r>
    <w:r w:rsidRPr="6BDB9559" w:rsidR="6BDB9559">
      <w:rPr>
        <w:sz w:val="28"/>
        <w:szCs w:val="28"/>
      </w:rPr>
      <w:t>5</w:t>
    </w:r>
    <w:r w:rsidRPr="6BDB9559" w:rsidR="6BDB9559">
      <w:rPr>
        <w:sz w:val="28"/>
        <w:szCs w:val="28"/>
      </w:rPr>
      <w:t>/2</w:t>
    </w:r>
    <w:r w:rsidRPr="6BDB9559" w:rsidR="6BDB9559">
      <w:rPr>
        <w:sz w:val="28"/>
        <w:szCs w:val="28"/>
      </w:rPr>
      <w:t>6</w:t>
    </w:r>
    <w:r w:rsidRPr="6BDB9559" w:rsidR="6BDB9559">
      <w:rPr>
        <w:sz w:val="28"/>
        <w:szCs w:val="28"/>
      </w:rPr>
      <w:t>-entry</w:t>
    </w:r>
  </w:p>
  <w:p w:rsidRPr="00CE5680" w:rsidR="00475763" w:rsidP="00475763" w:rsidRDefault="00475763" w14:paraId="65E9FD99" w14:textId="098ABFF7">
    <w:pPr>
      <w:pStyle w:val="Header"/>
      <w:jc w:val="right"/>
      <w:rPr>
        <w:sz w:val="28"/>
        <w:szCs w:val="28"/>
      </w:rPr>
    </w:pPr>
    <w:r>
      <w:rPr>
        <w:sz w:val="28"/>
        <w:szCs w:val="28"/>
      </w:rPr>
      <w:t>Return To Practice Programme (Adult Nursing)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35D2D"/>
    <w:multiLevelType w:val="hybridMultilevel"/>
    <w:tmpl w:val="053887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E7314"/>
    <w:multiLevelType w:val="hybridMultilevel"/>
    <w:tmpl w:val="0A1C42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2573880">
    <w:abstractNumId w:val="1"/>
  </w:num>
  <w:num w:numId="2" w16cid:durableId="141331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trackRevisions w:val="false"/>
  <w:documentProtection w:formatting="1" w:enforcement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C48"/>
    <w:rsid w:val="00005952"/>
    <w:rsid w:val="00024D91"/>
    <w:rsid w:val="00027CDD"/>
    <w:rsid w:val="00033B89"/>
    <w:rsid w:val="000677FA"/>
    <w:rsid w:val="00072B2E"/>
    <w:rsid w:val="00077935"/>
    <w:rsid w:val="00090F3F"/>
    <w:rsid w:val="00097862"/>
    <w:rsid w:val="000A7489"/>
    <w:rsid w:val="000B50A2"/>
    <w:rsid w:val="0013445B"/>
    <w:rsid w:val="00162AA3"/>
    <w:rsid w:val="00173513"/>
    <w:rsid w:val="0017564E"/>
    <w:rsid w:val="001832E3"/>
    <w:rsid w:val="0019335E"/>
    <w:rsid w:val="001A2EB5"/>
    <w:rsid w:val="001B0B2B"/>
    <w:rsid w:val="001E684E"/>
    <w:rsid w:val="001E70B4"/>
    <w:rsid w:val="00200D1E"/>
    <w:rsid w:val="0020327B"/>
    <w:rsid w:val="002107ED"/>
    <w:rsid w:val="00216B61"/>
    <w:rsid w:val="0021748F"/>
    <w:rsid w:val="00241039"/>
    <w:rsid w:val="002468F3"/>
    <w:rsid w:val="00253F82"/>
    <w:rsid w:val="00281106"/>
    <w:rsid w:val="00286C3D"/>
    <w:rsid w:val="002A5AC0"/>
    <w:rsid w:val="002D6478"/>
    <w:rsid w:val="002F28EC"/>
    <w:rsid w:val="00323596"/>
    <w:rsid w:val="003601D5"/>
    <w:rsid w:val="00361885"/>
    <w:rsid w:val="00383F70"/>
    <w:rsid w:val="003855DC"/>
    <w:rsid w:val="00391742"/>
    <w:rsid w:val="00392F56"/>
    <w:rsid w:val="003A59DC"/>
    <w:rsid w:val="003B0B44"/>
    <w:rsid w:val="003B4EB9"/>
    <w:rsid w:val="003F384C"/>
    <w:rsid w:val="00400CFA"/>
    <w:rsid w:val="0040726A"/>
    <w:rsid w:val="004154A9"/>
    <w:rsid w:val="004156FF"/>
    <w:rsid w:val="00467887"/>
    <w:rsid w:val="00475763"/>
    <w:rsid w:val="00487BC1"/>
    <w:rsid w:val="004C1260"/>
    <w:rsid w:val="004C7EF8"/>
    <w:rsid w:val="005155C9"/>
    <w:rsid w:val="00532A8C"/>
    <w:rsid w:val="00536CD9"/>
    <w:rsid w:val="00545B22"/>
    <w:rsid w:val="0055048E"/>
    <w:rsid w:val="0056101F"/>
    <w:rsid w:val="005673D5"/>
    <w:rsid w:val="00591BCA"/>
    <w:rsid w:val="005A6A8B"/>
    <w:rsid w:val="005B0621"/>
    <w:rsid w:val="005D2891"/>
    <w:rsid w:val="005E196E"/>
    <w:rsid w:val="005E4983"/>
    <w:rsid w:val="005F697B"/>
    <w:rsid w:val="0062683D"/>
    <w:rsid w:val="00662D4E"/>
    <w:rsid w:val="006675AA"/>
    <w:rsid w:val="0068173D"/>
    <w:rsid w:val="00684D55"/>
    <w:rsid w:val="00687725"/>
    <w:rsid w:val="006A33A4"/>
    <w:rsid w:val="006A3A99"/>
    <w:rsid w:val="006C3A28"/>
    <w:rsid w:val="006F0290"/>
    <w:rsid w:val="00712FDF"/>
    <w:rsid w:val="007255C4"/>
    <w:rsid w:val="0074333A"/>
    <w:rsid w:val="007600B4"/>
    <w:rsid w:val="00774770"/>
    <w:rsid w:val="00776BF2"/>
    <w:rsid w:val="00794FAD"/>
    <w:rsid w:val="007A3B65"/>
    <w:rsid w:val="007C6D69"/>
    <w:rsid w:val="007C7664"/>
    <w:rsid w:val="007D5A45"/>
    <w:rsid w:val="00801B17"/>
    <w:rsid w:val="00815F0D"/>
    <w:rsid w:val="0084328E"/>
    <w:rsid w:val="00846DF9"/>
    <w:rsid w:val="00851751"/>
    <w:rsid w:val="008532F5"/>
    <w:rsid w:val="00857614"/>
    <w:rsid w:val="008737BE"/>
    <w:rsid w:val="008B6620"/>
    <w:rsid w:val="008C28B4"/>
    <w:rsid w:val="008D0754"/>
    <w:rsid w:val="008D513E"/>
    <w:rsid w:val="008D517C"/>
    <w:rsid w:val="008E24F6"/>
    <w:rsid w:val="008F23E9"/>
    <w:rsid w:val="00901447"/>
    <w:rsid w:val="00901A70"/>
    <w:rsid w:val="00902978"/>
    <w:rsid w:val="009710D8"/>
    <w:rsid w:val="00976C2A"/>
    <w:rsid w:val="009A22B4"/>
    <w:rsid w:val="009A2D02"/>
    <w:rsid w:val="009C7979"/>
    <w:rsid w:val="009D2428"/>
    <w:rsid w:val="00A02DC6"/>
    <w:rsid w:val="00A1604A"/>
    <w:rsid w:val="00A559F1"/>
    <w:rsid w:val="00A56938"/>
    <w:rsid w:val="00AC5D28"/>
    <w:rsid w:val="00AD3B7D"/>
    <w:rsid w:val="00AE7ACF"/>
    <w:rsid w:val="00B277B9"/>
    <w:rsid w:val="00B301B7"/>
    <w:rsid w:val="00B420FE"/>
    <w:rsid w:val="00B66429"/>
    <w:rsid w:val="00B8382D"/>
    <w:rsid w:val="00B87DAD"/>
    <w:rsid w:val="00BA62D0"/>
    <w:rsid w:val="00BD3790"/>
    <w:rsid w:val="00BD7D76"/>
    <w:rsid w:val="00C03A86"/>
    <w:rsid w:val="00C147B0"/>
    <w:rsid w:val="00C33CCB"/>
    <w:rsid w:val="00C54B49"/>
    <w:rsid w:val="00C76C0D"/>
    <w:rsid w:val="00C842E5"/>
    <w:rsid w:val="00CD0677"/>
    <w:rsid w:val="00CD5EC4"/>
    <w:rsid w:val="00CE5680"/>
    <w:rsid w:val="00D21C48"/>
    <w:rsid w:val="00D24AAB"/>
    <w:rsid w:val="00D6508A"/>
    <w:rsid w:val="00D81DD1"/>
    <w:rsid w:val="00D85A17"/>
    <w:rsid w:val="00D870A0"/>
    <w:rsid w:val="00D939E7"/>
    <w:rsid w:val="00DF34E6"/>
    <w:rsid w:val="00E4229D"/>
    <w:rsid w:val="00E60BAC"/>
    <w:rsid w:val="00E74F26"/>
    <w:rsid w:val="00E7589D"/>
    <w:rsid w:val="00E85615"/>
    <w:rsid w:val="00EA4394"/>
    <w:rsid w:val="00EC7E60"/>
    <w:rsid w:val="00EE02DE"/>
    <w:rsid w:val="00F14AEF"/>
    <w:rsid w:val="00F46813"/>
    <w:rsid w:val="00F52410"/>
    <w:rsid w:val="00F80109"/>
    <w:rsid w:val="00F918DB"/>
    <w:rsid w:val="00FA3866"/>
    <w:rsid w:val="00FA7A88"/>
    <w:rsid w:val="0674C3F3"/>
    <w:rsid w:val="10762202"/>
    <w:rsid w:val="1717995A"/>
    <w:rsid w:val="1B1708DC"/>
    <w:rsid w:val="243521CC"/>
    <w:rsid w:val="35BF799B"/>
    <w:rsid w:val="45FBF5C9"/>
    <w:rsid w:val="51EC0308"/>
    <w:rsid w:val="53AE4183"/>
    <w:rsid w:val="54A661D0"/>
    <w:rsid w:val="54DB3325"/>
    <w:rsid w:val="562D45BA"/>
    <w:rsid w:val="583224C2"/>
    <w:rsid w:val="5FB70D07"/>
    <w:rsid w:val="6211FA36"/>
    <w:rsid w:val="660BEC5A"/>
    <w:rsid w:val="6BDB9559"/>
    <w:rsid w:val="6F48741A"/>
    <w:rsid w:val="75E43232"/>
    <w:rsid w:val="7651F799"/>
    <w:rsid w:val="7894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7CB3A"/>
  <w15:chartTrackingRefBased/>
  <w15:docId w15:val="{CCD41D35-3526-4543-8C41-D4839DCD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568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E5680"/>
  </w:style>
  <w:style w:type="paragraph" w:styleId="Footer">
    <w:name w:val="footer"/>
    <w:basedOn w:val="Normal"/>
    <w:link w:val="FooterChar"/>
    <w:uiPriority w:val="99"/>
    <w:unhideWhenUsed/>
    <w:rsid w:val="00CE568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E5680"/>
  </w:style>
  <w:style w:type="character" w:styleId="PlaceholderText">
    <w:name w:val="Placeholder Text"/>
    <w:basedOn w:val="DefaultParagraphFont"/>
    <w:uiPriority w:val="99"/>
    <w:semiHidden/>
    <w:rsid w:val="0090144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014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44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014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44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014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0144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A33A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7255C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255C4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517C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8D517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517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7564E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rsid w:val="0009786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</w:pPr>
    <w:rPr>
      <w:rFonts w:ascii="Book Antiqua" w:hAnsi="Book Antiqua" w:eastAsia="Times New Roman" w:cs="Book Antiqua"/>
      <w:i/>
      <w:iCs/>
      <w:color w:val="000000"/>
      <w:sz w:val="20"/>
      <w:szCs w:val="20"/>
      <w:lang w:val="en-US"/>
    </w:rPr>
  </w:style>
  <w:style w:type="character" w:styleId="BodyText2Char" w:customStyle="1">
    <w:name w:val="Body Text 2 Char"/>
    <w:basedOn w:val="DefaultParagraphFont"/>
    <w:link w:val="BodyText2"/>
    <w:uiPriority w:val="99"/>
    <w:rsid w:val="00097862"/>
    <w:rPr>
      <w:rFonts w:ascii="Book Antiqua" w:hAnsi="Book Antiqua" w:eastAsia="Times New Roman" w:cs="Book Antiqua"/>
      <w:i/>
      <w:iCs/>
      <w:color w:val="000000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600B4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241039"/>
  </w:style>
  <w:style w:type="character" w:styleId="eop" w:customStyle="1">
    <w:name w:val="eop"/>
    <w:basedOn w:val="DefaultParagraphFont"/>
    <w:rsid w:val="00241039"/>
  </w:style>
  <w:style w:type="paragraph" w:styleId="ListParagraph">
    <w:name w:val="List Paragraph"/>
    <w:basedOn w:val="Normal"/>
    <w:uiPriority w:val="34"/>
    <w:qFormat/>
    <w:rsid w:val="00567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nrsstaff@aber.ac.uk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aber.ac.uk/en/undergrad/during-your-application/writing-a-personal-statement/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nmc.org.uk/registration/joining-the-register/english-language-requirements/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aber.ac.uk/en/undergrad/apply/terms-conditions" TargetMode="External" Id="rId14" /><Relationship Type="http://schemas.openxmlformats.org/officeDocument/2006/relationships/hyperlink" Target="mailto:nrssat@aber.ac.uk" TargetMode="External" Id="R3c84440fd8fa4af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\Documents\Custom%20Office%20Templates\Direct%20App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637B9DFBA256418663E265444E14D2" ma:contentTypeVersion="8" ma:contentTypeDescription="Create a new document." ma:contentTypeScope="" ma:versionID="2f47bee474d7944674d86e14ca77f73e">
  <xsd:schema xmlns:xsd="http://www.w3.org/2001/XMLSchema" xmlns:xs="http://www.w3.org/2001/XMLSchema" xmlns:p="http://schemas.microsoft.com/office/2006/metadata/properties" xmlns:ns2="6c8b436f-b08e-490c-97c9-9f1b247bffa4" xmlns:ns3="441fbfa8-90f2-4856-aa6b-6b9ca16c5c82" targetNamespace="http://schemas.microsoft.com/office/2006/metadata/properties" ma:root="true" ma:fieldsID="cdc397c2a5f8fcd31328eaf0b246bb4f" ns2:_="" ns3:_="">
    <xsd:import namespace="6c8b436f-b08e-490c-97c9-9f1b247bffa4"/>
    <xsd:import namespace="441fbfa8-90f2-4856-aa6b-6b9ca16c5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b436f-b08e-490c-97c9-9f1b247bff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fbfa8-90f2-4856-aa6b-6b9ca16c5c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F55ED6-D432-4C06-976A-DE05A6178E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B685C2-A4E8-40FE-AC65-E169EBCEBA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4C7CE0-13BF-4CC6-BACE-EA2E84326064}"/>
</file>

<file path=customXml/itemProps4.xml><?xml version="1.0" encoding="utf-8"?>
<ds:datastoreItem xmlns:ds="http://schemas.openxmlformats.org/officeDocument/2006/customXml" ds:itemID="{17C1EAA7-8F5E-4C49-A0A1-E71AEEB9325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Direct App 2020.dotx</ap:Template>
  <ap:Application>Microsoft Word for the web</ap:Application>
  <ap:DocSecurity>0</ap:DocSecurity>
  <ap:ScaleCrop>false</ap:ScaleCrop>
  <ap:Company>Aberystwyth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David Moyle [dom]</dc:creator>
  <keywords/>
  <dc:description/>
  <lastModifiedBy>Darren Prince [dap101] (Staff)</lastModifiedBy>
  <revision>11</revision>
  <lastPrinted>2020-02-24T14:50:00.0000000Z</lastPrinted>
  <dcterms:created xsi:type="dcterms:W3CDTF">2023-10-13T13:32:00.0000000Z</dcterms:created>
  <dcterms:modified xsi:type="dcterms:W3CDTF">2025-05-16T08:15:41.1028360Z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0x0101009D637B9DFBA256418663E265444E14D2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2023-10-13T13:32:49Z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70f01494-4589-4a78-81d2-30836a2e25d7</vt:lpwstr>
  </property>
  <property fmtid="{D5CDD505-2E9C-101B-9397-08002B2CF9AE}" pid="9" name="MSIP_Label_f2dfecbd-fc97-4e8a-a9cd-19ed496c406e_ContentBits">
    <vt:lpwstr>0</vt:lpwstr>
  </property>
</Properties>
</file>