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70"/>
        <w:gridCol w:w="6346"/>
      </w:tblGrid>
      <w:tr w:rsidR="00D6694E" w:rsidRPr="002F3CE2" w14:paraId="3A428ED9" w14:textId="77777777" w:rsidTr="003156E6">
        <w:tc>
          <w:tcPr>
            <w:tcW w:w="2711" w:type="dxa"/>
          </w:tcPr>
          <w:p w14:paraId="0AE1E7BD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/>
              </w:rPr>
            </w:pPr>
            <w:r w:rsidRPr="002F3CE2">
              <w:rPr>
                <w:rFonts w:ascii="Arial" w:eastAsia="Times New Roman" w:hAnsi="Arial"/>
                <w:b/>
              </w:rPr>
              <w:t>Name</w:t>
            </w:r>
          </w:p>
        </w:tc>
        <w:tc>
          <w:tcPr>
            <w:tcW w:w="6531" w:type="dxa"/>
          </w:tcPr>
          <w:p w14:paraId="1783E706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2F3CE2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2F3CE2">
              <w:rPr>
                <w:rFonts w:ascii="Arial" w:eastAsia="Times New Roman" w:hAnsi="Arial"/>
                <w:bCs/>
              </w:rPr>
            </w:r>
            <w:r w:rsidRPr="002F3CE2">
              <w:rPr>
                <w:rFonts w:ascii="Arial" w:eastAsia="Times New Roman" w:hAnsi="Arial"/>
                <w:bCs/>
              </w:rPr>
              <w:fldChar w:fldCharType="separate"/>
            </w:r>
            <w:r w:rsidRPr="002F3CE2">
              <w:rPr>
                <w:rFonts w:ascii="Arial" w:eastAsia="Times New Roman" w:hAnsi="Arial"/>
                <w:bCs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fldChar w:fldCharType="end"/>
            </w:r>
            <w:bookmarkEnd w:id="0"/>
          </w:p>
        </w:tc>
      </w:tr>
      <w:tr w:rsidR="003156E6" w:rsidRPr="002F3CE2" w14:paraId="50DD7AAF" w14:textId="77777777" w:rsidTr="003156E6">
        <w:trPr>
          <w:trHeight w:val="70"/>
        </w:trPr>
        <w:tc>
          <w:tcPr>
            <w:tcW w:w="2711" w:type="dxa"/>
          </w:tcPr>
          <w:p w14:paraId="4FCDD9AF" w14:textId="77777777" w:rsidR="003156E6" w:rsidRPr="002F3CE2" w:rsidRDefault="003156E6" w:rsidP="00D6694E">
            <w:pPr>
              <w:jc w:val="both"/>
              <w:rPr>
                <w:rFonts w:ascii="Arial" w:eastAsia="Times New Roman" w:hAnsi="Arial"/>
                <w:b/>
                <w:sz w:val="12"/>
              </w:rPr>
            </w:pPr>
          </w:p>
        </w:tc>
        <w:tc>
          <w:tcPr>
            <w:tcW w:w="6531" w:type="dxa"/>
          </w:tcPr>
          <w:p w14:paraId="2724FBD2" w14:textId="77777777" w:rsidR="003156E6" w:rsidRPr="002F3CE2" w:rsidRDefault="003156E6" w:rsidP="00D6694E">
            <w:pPr>
              <w:jc w:val="both"/>
              <w:rPr>
                <w:rFonts w:ascii="Arial" w:eastAsia="Times New Roman" w:hAnsi="Arial"/>
                <w:bCs/>
                <w:sz w:val="2"/>
              </w:rPr>
            </w:pPr>
          </w:p>
        </w:tc>
      </w:tr>
      <w:tr w:rsidR="003156E6" w:rsidRPr="002F3CE2" w14:paraId="3854429A" w14:textId="77777777" w:rsidTr="003156E6">
        <w:tc>
          <w:tcPr>
            <w:tcW w:w="2711" w:type="dxa"/>
          </w:tcPr>
          <w:p w14:paraId="55F297CE" w14:textId="24F7C3DB" w:rsidR="003156E6" w:rsidRPr="002F3CE2" w:rsidRDefault="003156E6" w:rsidP="00D6694E">
            <w:pPr>
              <w:jc w:val="both"/>
              <w:rPr>
                <w:rFonts w:ascii="Arial" w:eastAsia="Times New Roman" w:hAnsi="Arial"/>
                <w:b/>
              </w:rPr>
            </w:pPr>
            <w:r w:rsidRPr="002F3CE2">
              <w:rPr>
                <w:rFonts w:ascii="Arial" w:eastAsia="Times New Roman" w:hAnsi="Arial"/>
                <w:b/>
              </w:rPr>
              <w:t>Payroll number</w:t>
            </w:r>
          </w:p>
        </w:tc>
        <w:tc>
          <w:tcPr>
            <w:tcW w:w="6531" w:type="dxa"/>
          </w:tcPr>
          <w:p w14:paraId="56B6A7E8" w14:textId="77777777" w:rsidR="003156E6" w:rsidRPr="002F3CE2" w:rsidRDefault="003156E6" w:rsidP="00D6694E">
            <w:pPr>
              <w:jc w:val="both"/>
              <w:rPr>
                <w:rFonts w:ascii="Arial" w:eastAsia="Times New Roman" w:hAnsi="Arial"/>
                <w:bCs/>
              </w:rPr>
            </w:pPr>
          </w:p>
        </w:tc>
      </w:tr>
      <w:tr w:rsidR="00D6694E" w:rsidRPr="002F3CE2" w14:paraId="681FAE75" w14:textId="77777777" w:rsidTr="003156E6">
        <w:tc>
          <w:tcPr>
            <w:tcW w:w="2711" w:type="dxa"/>
          </w:tcPr>
          <w:p w14:paraId="266EE11E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Cs/>
                <w:sz w:val="12"/>
                <w:szCs w:val="12"/>
              </w:rPr>
            </w:pPr>
          </w:p>
        </w:tc>
        <w:tc>
          <w:tcPr>
            <w:tcW w:w="6531" w:type="dxa"/>
          </w:tcPr>
          <w:p w14:paraId="06BEFDEA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Cs/>
                <w:sz w:val="12"/>
                <w:szCs w:val="12"/>
              </w:rPr>
            </w:pPr>
          </w:p>
        </w:tc>
      </w:tr>
      <w:tr w:rsidR="00D6694E" w:rsidRPr="002F3CE2" w14:paraId="166891A9" w14:textId="77777777" w:rsidTr="003156E6">
        <w:tc>
          <w:tcPr>
            <w:tcW w:w="2711" w:type="dxa"/>
          </w:tcPr>
          <w:p w14:paraId="22749E0A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/>
              </w:rPr>
            </w:pPr>
            <w:r w:rsidRPr="002F3CE2">
              <w:rPr>
                <w:rFonts w:ascii="Arial" w:eastAsia="Times New Roman" w:hAnsi="Arial"/>
                <w:b/>
              </w:rPr>
              <w:t>Job Title</w:t>
            </w:r>
          </w:p>
        </w:tc>
        <w:tc>
          <w:tcPr>
            <w:tcW w:w="6531" w:type="dxa"/>
          </w:tcPr>
          <w:p w14:paraId="6EDFAFCF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F3CE2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2F3CE2">
              <w:rPr>
                <w:rFonts w:ascii="Arial" w:eastAsia="Times New Roman" w:hAnsi="Arial"/>
                <w:bCs/>
              </w:rPr>
            </w:r>
            <w:r w:rsidRPr="002F3CE2">
              <w:rPr>
                <w:rFonts w:ascii="Arial" w:eastAsia="Times New Roman" w:hAnsi="Arial"/>
                <w:bCs/>
              </w:rPr>
              <w:fldChar w:fldCharType="separate"/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fldChar w:fldCharType="end"/>
            </w:r>
            <w:bookmarkEnd w:id="1"/>
          </w:p>
        </w:tc>
      </w:tr>
      <w:tr w:rsidR="00D6694E" w:rsidRPr="002F3CE2" w14:paraId="339FE541" w14:textId="77777777" w:rsidTr="003156E6">
        <w:tc>
          <w:tcPr>
            <w:tcW w:w="2711" w:type="dxa"/>
          </w:tcPr>
          <w:p w14:paraId="44A8C4CE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Cs/>
                <w:sz w:val="12"/>
                <w:szCs w:val="12"/>
              </w:rPr>
            </w:pPr>
          </w:p>
        </w:tc>
        <w:tc>
          <w:tcPr>
            <w:tcW w:w="6531" w:type="dxa"/>
          </w:tcPr>
          <w:p w14:paraId="1992E675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Cs/>
                <w:sz w:val="12"/>
                <w:szCs w:val="12"/>
              </w:rPr>
            </w:pPr>
          </w:p>
        </w:tc>
      </w:tr>
      <w:tr w:rsidR="00D6694E" w:rsidRPr="002F3CE2" w14:paraId="1C7B4F50" w14:textId="77777777" w:rsidTr="003156E6">
        <w:tc>
          <w:tcPr>
            <w:tcW w:w="2711" w:type="dxa"/>
          </w:tcPr>
          <w:p w14:paraId="182AC4C9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/>
              </w:rPr>
            </w:pPr>
            <w:r w:rsidRPr="002F3CE2">
              <w:rPr>
                <w:rFonts w:ascii="Arial" w:eastAsia="Times New Roman" w:hAnsi="Arial"/>
                <w:b/>
              </w:rPr>
              <w:t>Department</w:t>
            </w:r>
          </w:p>
        </w:tc>
        <w:tc>
          <w:tcPr>
            <w:tcW w:w="6531" w:type="dxa"/>
          </w:tcPr>
          <w:p w14:paraId="3BCC0226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F3CE2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2F3CE2">
              <w:rPr>
                <w:rFonts w:ascii="Arial" w:eastAsia="Times New Roman" w:hAnsi="Arial"/>
                <w:bCs/>
              </w:rPr>
            </w:r>
            <w:r w:rsidRPr="002F3CE2">
              <w:rPr>
                <w:rFonts w:ascii="Arial" w:eastAsia="Times New Roman" w:hAnsi="Arial"/>
                <w:bCs/>
              </w:rPr>
              <w:fldChar w:fldCharType="separate"/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fldChar w:fldCharType="end"/>
            </w:r>
            <w:bookmarkEnd w:id="2"/>
          </w:p>
        </w:tc>
      </w:tr>
      <w:tr w:rsidR="00D6694E" w:rsidRPr="002F3CE2" w14:paraId="7F71E9FA" w14:textId="77777777" w:rsidTr="003156E6">
        <w:tc>
          <w:tcPr>
            <w:tcW w:w="2711" w:type="dxa"/>
          </w:tcPr>
          <w:p w14:paraId="419E6BEE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Cs/>
                <w:sz w:val="12"/>
                <w:szCs w:val="12"/>
              </w:rPr>
            </w:pPr>
          </w:p>
        </w:tc>
        <w:tc>
          <w:tcPr>
            <w:tcW w:w="6531" w:type="dxa"/>
          </w:tcPr>
          <w:p w14:paraId="759F6851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Cs/>
                <w:sz w:val="12"/>
                <w:szCs w:val="12"/>
              </w:rPr>
            </w:pPr>
          </w:p>
        </w:tc>
      </w:tr>
      <w:tr w:rsidR="00D6694E" w:rsidRPr="002F3CE2" w14:paraId="3AEA030C" w14:textId="77777777" w:rsidTr="003156E6">
        <w:tc>
          <w:tcPr>
            <w:tcW w:w="2711" w:type="dxa"/>
          </w:tcPr>
          <w:p w14:paraId="502A1414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/>
              </w:rPr>
            </w:pPr>
            <w:r w:rsidRPr="002F3CE2">
              <w:rPr>
                <w:rFonts w:ascii="Arial" w:eastAsia="Times New Roman" w:hAnsi="Arial"/>
                <w:b/>
              </w:rPr>
              <w:t>Head of Department</w:t>
            </w:r>
          </w:p>
        </w:tc>
        <w:tc>
          <w:tcPr>
            <w:tcW w:w="6531" w:type="dxa"/>
          </w:tcPr>
          <w:p w14:paraId="795131A2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F3CE2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2F3CE2">
              <w:rPr>
                <w:rFonts w:ascii="Arial" w:eastAsia="Times New Roman" w:hAnsi="Arial"/>
                <w:bCs/>
              </w:rPr>
            </w:r>
            <w:r w:rsidRPr="002F3CE2">
              <w:rPr>
                <w:rFonts w:ascii="Arial" w:eastAsia="Times New Roman" w:hAnsi="Arial"/>
                <w:bCs/>
              </w:rPr>
              <w:fldChar w:fldCharType="separate"/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fldChar w:fldCharType="end"/>
            </w:r>
            <w:bookmarkEnd w:id="3"/>
          </w:p>
        </w:tc>
      </w:tr>
    </w:tbl>
    <w:p w14:paraId="3E83AC1D" w14:textId="77777777" w:rsidR="00210105" w:rsidRPr="002F3CE2" w:rsidRDefault="00210105" w:rsidP="00210105">
      <w:pPr>
        <w:spacing w:after="0" w:line="240" w:lineRule="auto"/>
        <w:rPr>
          <w:rFonts w:ascii="Arial" w:hAnsi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745"/>
        <w:gridCol w:w="631"/>
        <w:gridCol w:w="657"/>
        <w:gridCol w:w="468"/>
        <w:gridCol w:w="424"/>
        <w:gridCol w:w="234"/>
        <w:gridCol w:w="1346"/>
        <w:gridCol w:w="1511"/>
      </w:tblGrid>
      <w:tr w:rsidR="00210105" w:rsidRPr="002F3CE2" w14:paraId="4BA17A34" w14:textId="77777777" w:rsidTr="003156E6">
        <w:trPr>
          <w:gridAfter w:val="4"/>
          <w:wAfter w:w="3552" w:type="dxa"/>
        </w:trPr>
        <w:tc>
          <w:tcPr>
            <w:tcW w:w="4429" w:type="dxa"/>
            <w:gridSpan w:val="2"/>
            <w:vMerge w:val="restart"/>
          </w:tcPr>
          <w:p w14:paraId="5C6EBCAF" w14:textId="77777777" w:rsidR="00210105" w:rsidRPr="002F3CE2" w:rsidRDefault="00210105" w:rsidP="00CB3C0D">
            <w:pPr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Are you a Tier 2 or Tier 5 visa</w:t>
            </w:r>
            <w:r w:rsidR="00CB3C0D" w:rsidRPr="002F3CE2">
              <w:rPr>
                <w:rFonts w:ascii="Arial" w:hAnsi="Arial"/>
                <w:b/>
              </w:rPr>
              <w:t xml:space="preserve"> holder</w:t>
            </w:r>
            <w:r w:rsidRPr="002F3CE2">
              <w:rPr>
                <w:rFonts w:ascii="Arial" w:hAnsi="Arial"/>
                <w:b/>
              </w:rPr>
              <w:t>? (please tick)</w:t>
            </w:r>
          </w:p>
        </w:tc>
        <w:tc>
          <w:tcPr>
            <w:tcW w:w="563" w:type="dxa"/>
          </w:tcPr>
          <w:p w14:paraId="1F4971D9" w14:textId="77777777" w:rsidR="00210105" w:rsidRPr="002F3CE2" w:rsidRDefault="00210105" w:rsidP="009F1CC4">
            <w:pPr>
              <w:jc w:val="right"/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YES</w:t>
            </w:r>
          </w:p>
        </w:tc>
        <w:tc>
          <w:tcPr>
            <w:tcW w:w="472" w:type="dxa"/>
          </w:tcPr>
          <w:p w14:paraId="5FA1575D" w14:textId="77777777" w:rsidR="00210105" w:rsidRPr="002F3CE2" w:rsidRDefault="00210105" w:rsidP="009F1CC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10105" w:rsidRPr="002F3CE2" w14:paraId="27861F98" w14:textId="77777777" w:rsidTr="003156E6">
        <w:trPr>
          <w:gridAfter w:val="4"/>
          <w:wAfter w:w="3552" w:type="dxa"/>
        </w:trPr>
        <w:tc>
          <w:tcPr>
            <w:tcW w:w="4429" w:type="dxa"/>
            <w:gridSpan w:val="2"/>
            <w:vMerge/>
          </w:tcPr>
          <w:p w14:paraId="0CD9FA8E" w14:textId="77777777" w:rsidR="00210105" w:rsidRPr="002F3CE2" w:rsidRDefault="00210105" w:rsidP="009F1CC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3" w:type="dxa"/>
          </w:tcPr>
          <w:p w14:paraId="216DCF03" w14:textId="77777777" w:rsidR="00210105" w:rsidRPr="002F3CE2" w:rsidRDefault="00210105" w:rsidP="009F1CC4">
            <w:pPr>
              <w:jc w:val="right"/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NO</w:t>
            </w:r>
          </w:p>
        </w:tc>
        <w:tc>
          <w:tcPr>
            <w:tcW w:w="472" w:type="dxa"/>
          </w:tcPr>
          <w:p w14:paraId="0CAB6D20" w14:textId="77777777" w:rsidR="00210105" w:rsidRPr="002F3CE2" w:rsidRDefault="00210105" w:rsidP="009F1CC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6694E" w:rsidRPr="002F3CE2" w14:paraId="31D17FB8" w14:textId="77777777" w:rsidTr="003156E6">
        <w:tc>
          <w:tcPr>
            <w:tcW w:w="9016" w:type="dxa"/>
            <w:gridSpan w:val="8"/>
          </w:tcPr>
          <w:p w14:paraId="5F76E22F" w14:textId="77777777" w:rsidR="00210105" w:rsidRPr="002F3CE2" w:rsidRDefault="00210105" w:rsidP="00D6694E">
            <w:pPr>
              <w:jc w:val="both"/>
              <w:rPr>
                <w:rFonts w:ascii="Arial" w:eastAsia="Times New Roman" w:hAnsi="Arial" w:cs="Univers-Light"/>
                <w:bCs/>
                <w:lang w:val="en-US" w:bidi="th-TH"/>
              </w:rPr>
            </w:pPr>
          </w:p>
          <w:p w14:paraId="6ED0085A" w14:textId="77777777" w:rsidR="00CE4090" w:rsidRPr="002F3CE2" w:rsidRDefault="00CE4090" w:rsidP="00CE4090">
            <w:pPr>
              <w:shd w:val="clear" w:color="auto" w:fill="D9D9D9" w:themeFill="background1" w:themeFillShade="D9"/>
              <w:spacing w:after="120"/>
              <w:jc w:val="both"/>
              <w:rPr>
                <w:rFonts w:ascii="Arial" w:eastAsia="Times New Roman" w:hAnsi="Arial" w:cs="Univers-Light"/>
                <w:b/>
                <w:bCs/>
                <w:lang w:val="en-US" w:bidi="th-TH"/>
              </w:rPr>
            </w:pPr>
            <w:r w:rsidRPr="002F3CE2">
              <w:rPr>
                <w:rFonts w:ascii="Arial" w:eastAsia="Times New Roman" w:hAnsi="Arial" w:cs="Univers-Light"/>
                <w:b/>
                <w:bCs/>
                <w:lang w:val="en-US" w:bidi="th-TH"/>
              </w:rPr>
              <w:t>S</w:t>
            </w:r>
            <w:r w:rsidR="00B24922" w:rsidRPr="002F3CE2">
              <w:rPr>
                <w:rFonts w:ascii="Arial" w:eastAsia="Times New Roman" w:hAnsi="Arial" w:cs="Univers-Light"/>
                <w:b/>
                <w:bCs/>
                <w:lang w:val="en-US" w:bidi="th-TH"/>
              </w:rPr>
              <w:t>ECTION</w:t>
            </w:r>
            <w:r w:rsidRPr="002F3CE2">
              <w:rPr>
                <w:rFonts w:ascii="Arial" w:eastAsia="Times New Roman" w:hAnsi="Arial" w:cs="Univers-Light"/>
                <w:b/>
                <w:bCs/>
                <w:lang w:val="en-US" w:bidi="th-TH"/>
              </w:rPr>
              <w:t xml:space="preserve"> A</w:t>
            </w:r>
          </w:p>
          <w:p w14:paraId="3DDD5863" w14:textId="77777777" w:rsidR="00D6694E" w:rsidRPr="002F3CE2" w:rsidRDefault="00D6694E" w:rsidP="00D6694E">
            <w:pPr>
              <w:jc w:val="both"/>
              <w:rPr>
                <w:rFonts w:ascii="Arial" w:eastAsia="Times New Roman" w:hAnsi="Arial" w:cs="Univers-Light"/>
                <w:bCs/>
                <w:lang w:val="en-US" w:bidi="th-TH"/>
              </w:rPr>
            </w:pPr>
            <w:r w:rsidRPr="002F3CE2">
              <w:rPr>
                <w:rFonts w:ascii="Arial" w:eastAsia="Times New Roman" w:hAnsi="Arial" w:cs="Univers-Light"/>
                <w:bCs/>
                <w:lang w:val="en-US" w:bidi="th-TH"/>
              </w:rPr>
              <w:t>I would like to apply to work a flexible working pattern that is different to my current working pattern.  I confirm I meet the following eligibility criteria:</w:t>
            </w:r>
          </w:p>
          <w:p w14:paraId="6F9492D2" w14:textId="77777777" w:rsidR="00D6694E" w:rsidRPr="002F3CE2" w:rsidRDefault="00D6694E" w:rsidP="00D6694E">
            <w:pPr>
              <w:jc w:val="both"/>
              <w:rPr>
                <w:rFonts w:ascii="Arial" w:eastAsia="Times New Roman" w:hAnsi="Arial"/>
              </w:rPr>
            </w:pPr>
          </w:p>
        </w:tc>
      </w:tr>
      <w:tr w:rsidR="00D6694E" w:rsidRPr="002F3CE2" w14:paraId="1E4465DC" w14:textId="77777777" w:rsidTr="003156E6">
        <w:tc>
          <w:tcPr>
            <w:tcW w:w="5895" w:type="dxa"/>
            <w:gridSpan w:val="5"/>
          </w:tcPr>
          <w:p w14:paraId="4D1D9261" w14:textId="77777777" w:rsidR="00D6694E" w:rsidRPr="002F3CE2" w:rsidRDefault="00D6694E" w:rsidP="00D6694E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 w:cs="Univers-Light"/>
                <w:bCs/>
              </w:rPr>
              <w:t>1.</w:t>
            </w:r>
            <w:r w:rsidRPr="002F3CE2">
              <w:rPr>
                <w:rFonts w:ascii="Arial" w:eastAsia="Times New Roman" w:hAnsi="Arial" w:cs="Univers-Light"/>
                <w:bCs/>
              </w:rPr>
              <w:tab/>
              <w:t>I am an employee of the Aberystwyth University</w:t>
            </w:r>
          </w:p>
        </w:tc>
        <w:tc>
          <w:tcPr>
            <w:tcW w:w="234" w:type="dxa"/>
          </w:tcPr>
          <w:p w14:paraId="02857998" w14:textId="77777777" w:rsidR="00D6694E" w:rsidRPr="002F3CE2" w:rsidRDefault="00D6694E" w:rsidP="00D6694E">
            <w:pPr>
              <w:rPr>
                <w:rFonts w:ascii="Arial" w:eastAsia="Times New Roman" w:hAnsi="Arial"/>
              </w:rPr>
            </w:pPr>
          </w:p>
        </w:tc>
        <w:tc>
          <w:tcPr>
            <w:tcW w:w="1361" w:type="dxa"/>
          </w:tcPr>
          <w:p w14:paraId="55967457" w14:textId="77777777" w:rsidR="00D6694E" w:rsidRPr="002F3CE2" w:rsidRDefault="00D6694E" w:rsidP="00D6694E">
            <w:pPr>
              <w:jc w:val="center"/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Pr="002F3CE2">
              <w:rPr>
                <w:rFonts w:ascii="Arial" w:eastAsia="Times New Roman" w:hAnsi="Arial"/>
              </w:rPr>
              <w:instrText xml:space="preserve"> FORMCHECKBOX </w:instrText>
            </w:r>
            <w:r w:rsidR="00000000" w:rsidRPr="002F3CE2">
              <w:rPr>
                <w:rFonts w:ascii="Arial" w:eastAsia="Times New Roman" w:hAnsi="Arial"/>
              </w:rPr>
            </w:r>
            <w:r w:rsidR="00000000" w:rsidRPr="002F3CE2">
              <w:rPr>
                <w:rFonts w:ascii="Arial" w:eastAsia="Times New Roman" w:hAnsi="Arial"/>
              </w:rPr>
              <w:fldChar w:fldCharType="separate"/>
            </w:r>
            <w:r w:rsidRPr="002F3CE2">
              <w:rPr>
                <w:rFonts w:ascii="Arial" w:eastAsia="Times New Roman" w:hAnsi="Arial"/>
              </w:rPr>
              <w:fldChar w:fldCharType="end"/>
            </w:r>
            <w:bookmarkEnd w:id="4"/>
          </w:p>
        </w:tc>
        <w:tc>
          <w:tcPr>
            <w:tcW w:w="1526" w:type="dxa"/>
          </w:tcPr>
          <w:p w14:paraId="07FA0953" w14:textId="77777777" w:rsidR="00D6694E" w:rsidRPr="002F3CE2" w:rsidRDefault="00D6694E" w:rsidP="00D6694E">
            <w:pPr>
              <w:rPr>
                <w:rFonts w:ascii="Arial" w:eastAsia="Times New Roman" w:hAnsi="Arial"/>
              </w:rPr>
            </w:pPr>
          </w:p>
        </w:tc>
      </w:tr>
      <w:tr w:rsidR="00D6694E" w:rsidRPr="002F3CE2" w14:paraId="272D6285" w14:textId="77777777" w:rsidTr="003156E6">
        <w:tc>
          <w:tcPr>
            <w:tcW w:w="5895" w:type="dxa"/>
            <w:gridSpan w:val="5"/>
          </w:tcPr>
          <w:p w14:paraId="41045EF2" w14:textId="77777777" w:rsidR="00D6694E" w:rsidRPr="002F3CE2" w:rsidRDefault="00D6694E" w:rsidP="00D6694E">
            <w:pPr>
              <w:tabs>
                <w:tab w:val="left" w:pos="402"/>
                <w:tab w:val="num" w:pos="603"/>
              </w:tabs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/>
              </w:rPr>
              <w:tab/>
              <w:t xml:space="preserve">(AU) </w:t>
            </w:r>
            <w:r w:rsidRPr="002F3CE2">
              <w:rPr>
                <w:rFonts w:ascii="Arial" w:eastAsia="Times New Roman" w:hAnsi="Arial" w:cs="Univers-Light"/>
                <w:bCs/>
              </w:rPr>
              <w:t>and have worked for the AU continuously for 26</w:t>
            </w:r>
          </w:p>
        </w:tc>
        <w:tc>
          <w:tcPr>
            <w:tcW w:w="234" w:type="dxa"/>
          </w:tcPr>
          <w:p w14:paraId="5FBB4254" w14:textId="77777777" w:rsidR="00D6694E" w:rsidRPr="002F3CE2" w:rsidRDefault="00D6694E" w:rsidP="00D6694E">
            <w:pPr>
              <w:rPr>
                <w:rFonts w:ascii="Arial" w:eastAsia="Times New Roman" w:hAnsi="Arial"/>
              </w:rPr>
            </w:pPr>
          </w:p>
        </w:tc>
        <w:tc>
          <w:tcPr>
            <w:tcW w:w="1361" w:type="dxa"/>
          </w:tcPr>
          <w:p w14:paraId="2DEC773E" w14:textId="77777777" w:rsidR="00D6694E" w:rsidRPr="002F3CE2" w:rsidRDefault="00D6694E" w:rsidP="00D6694E">
            <w:pPr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26" w:type="dxa"/>
          </w:tcPr>
          <w:p w14:paraId="63A7607C" w14:textId="77777777" w:rsidR="00D6694E" w:rsidRPr="002F3CE2" w:rsidRDefault="00D6694E" w:rsidP="00D6694E">
            <w:pPr>
              <w:rPr>
                <w:rFonts w:ascii="Arial" w:eastAsia="Times New Roman" w:hAnsi="Arial"/>
              </w:rPr>
            </w:pPr>
          </w:p>
        </w:tc>
      </w:tr>
      <w:tr w:rsidR="00D6694E" w:rsidRPr="002F3CE2" w14:paraId="422F2AA5" w14:textId="77777777" w:rsidTr="003156E6">
        <w:tc>
          <w:tcPr>
            <w:tcW w:w="5895" w:type="dxa"/>
            <w:gridSpan w:val="5"/>
          </w:tcPr>
          <w:p w14:paraId="13294A42" w14:textId="77777777" w:rsidR="00D6694E" w:rsidRPr="002F3CE2" w:rsidRDefault="00D6694E" w:rsidP="00D6694E">
            <w:pPr>
              <w:tabs>
                <w:tab w:val="left" w:pos="402"/>
                <w:tab w:val="num" w:pos="603"/>
              </w:tabs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/>
              </w:rPr>
              <w:tab/>
              <w:t xml:space="preserve">weeks as of the </w:t>
            </w:r>
            <w:r w:rsidRPr="002F3CE2">
              <w:rPr>
                <w:rFonts w:ascii="Arial" w:eastAsia="Times New Roman" w:hAnsi="Arial" w:cs="Univers-Light"/>
                <w:bCs/>
              </w:rPr>
              <w:t>date of this application.</w:t>
            </w:r>
          </w:p>
        </w:tc>
        <w:tc>
          <w:tcPr>
            <w:tcW w:w="234" w:type="dxa"/>
          </w:tcPr>
          <w:p w14:paraId="32127376" w14:textId="77777777" w:rsidR="00D6694E" w:rsidRPr="002F3CE2" w:rsidRDefault="00D6694E" w:rsidP="00D6694E">
            <w:pPr>
              <w:rPr>
                <w:rFonts w:ascii="Arial" w:eastAsia="Times New Roman" w:hAnsi="Arial"/>
              </w:rPr>
            </w:pPr>
          </w:p>
        </w:tc>
        <w:tc>
          <w:tcPr>
            <w:tcW w:w="1361" w:type="dxa"/>
          </w:tcPr>
          <w:p w14:paraId="08E4332A" w14:textId="77777777" w:rsidR="00D6694E" w:rsidRPr="002F3CE2" w:rsidRDefault="00D6694E" w:rsidP="00D6694E">
            <w:pPr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26" w:type="dxa"/>
          </w:tcPr>
          <w:p w14:paraId="358B75B3" w14:textId="77777777" w:rsidR="00D6694E" w:rsidRPr="002F3CE2" w:rsidRDefault="00D6694E" w:rsidP="00D6694E">
            <w:pPr>
              <w:rPr>
                <w:rFonts w:ascii="Arial" w:eastAsia="Times New Roman" w:hAnsi="Arial"/>
              </w:rPr>
            </w:pPr>
          </w:p>
        </w:tc>
      </w:tr>
      <w:tr w:rsidR="00D6694E" w:rsidRPr="002F3CE2" w14:paraId="2A6F368E" w14:textId="77777777" w:rsidTr="003156E6">
        <w:tc>
          <w:tcPr>
            <w:tcW w:w="5895" w:type="dxa"/>
            <w:gridSpan w:val="5"/>
          </w:tcPr>
          <w:p w14:paraId="2683D4E2" w14:textId="77777777" w:rsidR="00D6694E" w:rsidRPr="002F3CE2" w:rsidRDefault="00D6694E" w:rsidP="00D6694E">
            <w:pPr>
              <w:tabs>
                <w:tab w:val="left" w:pos="402"/>
                <w:tab w:val="num" w:pos="603"/>
              </w:tabs>
              <w:rPr>
                <w:rFonts w:ascii="Arial" w:eastAsia="Times New Roman" w:hAnsi="Arial"/>
              </w:rPr>
            </w:pPr>
          </w:p>
        </w:tc>
        <w:tc>
          <w:tcPr>
            <w:tcW w:w="234" w:type="dxa"/>
          </w:tcPr>
          <w:p w14:paraId="2A8AACE2" w14:textId="77777777" w:rsidR="00D6694E" w:rsidRPr="002F3CE2" w:rsidRDefault="00D6694E" w:rsidP="00D6694E">
            <w:pPr>
              <w:rPr>
                <w:rFonts w:ascii="Arial" w:eastAsia="Times New Roman" w:hAnsi="Arial"/>
              </w:rPr>
            </w:pPr>
          </w:p>
        </w:tc>
        <w:tc>
          <w:tcPr>
            <w:tcW w:w="1361" w:type="dxa"/>
          </w:tcPr>
          <w:p w14:paraId="25171838" w14:textId="77777777" w:rsidR="00D6694E" w:rsidRPr="002F3CE2" w:rsidRDefault="00D6694E" w:rsidP="00D6694E">
            <w:pPr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26" w:type="dxa"/>
          </w:tcPr>
          <w:p w14:paraId="0208E614" w14:textId="77777777" w:rsidR="00D6694E" w:rsidRPr="002F3CE2" w:rsidRDefault="00D6694E" w:rsidP="00D6694E">
            <w:pPr>
              <w:rPr>
                <w:rFonts w:ascii="Arial" w:eastAsia="Times New Roman" w:hAnsi="Arial"/>
              </w:rPr>
            </w:pPr>
          </w:p>
        </w:tc>
      </w:tr>
      <w:tr w:rsidR="00D6694E" w:rsidRPr="002F3CE2" w14:paraId="173B0FE1" w14:textId="77777777" w:rsidTr="003156E6">
        <w:tc>
          <w:tcPr>
            <w:tcW w:w="5895" w:type="dxa"/>
            <w:gridSpan w:val="5"/>
          </w:tcPr>
          <w:p w14:paraId="078C9C4A" w14:textId="77777777" w:rsidR="00D6694E" w:rsidRPr="002F3CE2" w:rsidRDefault="00D6694E" w:rsidP="00D6694E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/>
              </w:rPr>
              <w:t>2.</w:t>
            </w:r>
            <w:r w:rsidRPr="002F3CE2">
              <w:rPr>
                <w:rFonts w:ascii="Arial" w:eastAsia="Times New Roman" w:hAnsi="Arial"/>
              </w:rPr>
              <w:tab/>
              <w:t xml:space="preserve">I am </w:t>
            </w:r>
            <w:r w:rsidR="00CF50B4" w:rsidRPr="002F3CE2">
              <w:rPr>
                <w:rFonts w:ascii="Arial" w:eastAsia="Times New Roman" w:hAnsi="Arial"/>
              </w:rPr>
              <w:t xml:space="preserve">not </w:t>
            </w:r>
            <w:r w:rsidRPr="002F3CE2">
              <w:rPr>
                <w:rFonts w:ascii="Arial" w:eastAsia="Times New Roman" w:hAnsi="Arial"/>
              </w:rPr>
              <w:t>a</w:t>
            </w:r>
            <w:r w:rsidRPr="002F3CE2">
              <w:rPr>
                <w:rFonts w:ascii="Arial" w:eastAsia="Times New Roman" w:hAnsi="Arial" w:cs="Univers-Light"/>
                <w:bCs/>
              </w:rPr>
              <w:t>n agency worker</w:t>
            </w:r>
          </w:p>
        </w:tc>
        <w:tc>
          <w:tcPr>
            <w:tcW w:w="234" w:type="dxa"/>
          </w:tcPr>
          <w:p w14:paraId="38547DED" w14:textId="77777777" w:rsidR="00D6694E" w:rsidRPr="002F3CE2" w:rsidRDefault="00D6694E" w:rsidP="00D6694E">
            <w:pPr>
              <w:rPr>
                <w:rFonts w:ascii="Arial" w:eastAsia="Times New Roman" w:hAnsi="Arial"/>
              </w:rPr>
            </w:pPr>
          </w:p>
        </w:tc>
        <w:tc>
          <w:tcPr>
            <w:tcW w:w="1361" w:type="dxa"/>
          </w:tcPr>
          <w:p w14:paraId="1C6FCC09" w14:textId="77777777" w:rsidR="00D6694E" w:rsidRPr="002F3CE2" w:rsidRDefault="00D6694E" w:rsidP="00D6694E">
            <w:pPr>
              <w:jc w:val="center"/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CE2">
              <w:rPr>
                <w:rFonts w:ascii="Arial" w:eastAsia="Times New Roman" w:hAnsi="Arial"/>
              </w:rPr>
              <w:instrText xml:space="preserve"> FORMCHECKBOX </w:instrText>
            </w:r>
            <w:r w:rsidR="00000000" w:rsidRPr="002F3CE2">
              <w:rPr>
                <w:rFonts w:ascii="Arial" w:eastAsia="Times New Roman" w:hAnsi="Arial"/>
              </w:rPr>
            </w:r>
            <w:r w:rsidR="00000000" w:rsidRPr="002F3CE2">
              <w:rPr>
                <w:rFonts w:ascii="Arial" w:eastAsia="Times New Roman" w:hAnsi="Arial"/>
              </w:rPr>
              <w:fldChar w:fldCharType="separate"/>
            </w:r>
            <w:r w:rsidRPr="002F3CE2">
              <w:rPr>
                <w:rFonts w:ascii="Arial" w:eastAsia="Times New Roman" w:hAnsi="Arial"/>
              </w:rPr>
              <w:fldChar w:fldCharType="end"/>
            </w:r>
          </w:p>
        </w:tc>
        <w:tc>
          <w:tcPr>
            <w:tcW w:w="1526" w:type="dxa"/>
          </w:tcPr>
          <w:p w14:paraId="07F32E12" w14:textId="77777777" w:rsidR="00D6694E" w:rsidRPr="002F3CE2" w:rsidRDefault="00D6694E" w:rsidP="00D6694E">
            <w:pPr>
              <w:rPr>
                <w:rFonts w:ascii="Arial" w:eastAsia="Times New Roman" w:hAnsi="Arial"/>
              </w:rPr>
            </w:pPr>
          </w:p>
        </w:tc>
      </w:tr>
      <w:tr w:rsidR="00D6694E" w:rsidRPr="002F3CE2" w14:paraId="05A97DDE" w14:textId="77777777" w:rsidTr="003156E6">
        <w:tc>
          <w:tcPr>
            <w:tcW w:w="5895" w:type="dxa"/>
            <w:gridSpan w:val="5"/>
          </w:tcPr>
          <w:p w14:paraId="4FDCEC13" w14:textId="77777777" w:rsidR="00D6694E" w:rsidRPr="002F3CE2" w:rsidRDefault="00D6694E" w:rsidP="00D6694E">
            <w:pPr>
              <w:tabs>
                <w:tab w:val="left" w:pos="402"/>
                <w:tab w:val="num" w:pos="603"/>
              </w:tabs>
              <w:rPr>
                <w:rFonts w:ascii="Arial" w:eastAsia="Times New Roman" w:hAnsi="Arial"/>
              </w:rPr>
            </w:pPr>
          </w:p>
        </w:tc>
        <w:tc>
          <w:tcPr>
            <w:tcW w:w="234" w:type="dxa"/>
          </w:tcPr>
          <w:p w14:paraId="69597DBA" w14:textId="77777777" w:rsidR="00D6694E" w:rsidRPr="002F3CE2" w:rsidRDefault="00D6694E" w:rsidP="00D6694E">
            <w:pPr>
              <w:rPr>
                <w:rFonts w:ascii="Arial" w:eastAsia="Times New Roman" w:hAnsi="Arial"/>
              </w:rPr>
            </w:pPr>
          </w:p>
        </w:tc>
        <w:tc>
          <w:tcPr>
            <w:tcW w:w="1361" w:type="dxa"/>
          </w:tcPr>
          <w:p w14:paraId="293926D5" w14:textId="77777777" w:rsidR="00D6694E" w:rsidRPr="002F3CE2" w:rsidRDefault="00D6694E" w:rsidP="00D6694E">
            <w:pPr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26" w:type="dxa"/>
          </w:tcPr>
          <w:p w14:paraId="10938030" w14:textId="77777777" w:rsidR="00D6694E" w:rsidRPr="002F3CE2" w:rsidRDefault="00D6694E" w:rsidP="00D6694E">
            <w:pPr>
              <w:rPr>
                <w:rFonts w:ascii="Arial" w:eastAsia="Times New Roman" w:hAnsi="Arial"/>
              </w:rPr>
            </w:pPr>
          </w:p>
        </w:tc>
      </w:tr>
      <w:tr w:rsidR="00D6694E" w:rsidRPr="002F3CE2" w14:paraId="2F5B417C" w14:textId="77777777" w:rsidTr="003156E6">
        <w:tc>
          <w:tcPr>
            <w:tcW w:w="5895" w:type="dxa"/>
            <w:gridSpan w:val="5"/>
          </w:tcPr>
          <w:p w14:paraId="524E6B9D" w14:textId="77777777" w:rsidR="00D6694E" w:rsidRPr="002F3CE2" w:rsidRDefault="00D6694E" w:rsidP="004D6BD0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/>
              </w:rPr>
              <w:t>3.</w:t>
            </w:r>
            <w:r w:rsidRPr="002F3CE2">
              <w:rPr>
                <w:rFonts w:ascii="Arial" w:eastAsia="Times New Roman" w:hAnsi="Arial"/>
              </w:rPr>
              <w:tab/>
            </w:r>
            <w:r w:rsidRPr="002F3CE2">
              <w:rPr>
                <w:rFonts w:ascii="Arial" w:eastAsia="Times New Roman" w:hAnsi="Arial" w:cs="Univers-Light"/>
                <w:bCs/>
              </w:rPr>
              <w:t xml:space="preserve">I have not made a </w:t>
            </w:r>
            <w:r w:rsidRPr="002F3CE2">
              <w:rPr>
                <w:rFonts w:ascii="Arial" w:eastAsia="Times New Roman" w:hAnsi="Arial"/>
                <w:bCs/>
              </w:rPr>
              <w:t xml:space="preserve">request </w:t>
            </w:r>
            <w:r w:rsidRPr="002F3CE2">
              <w:rPr>
                <w:rFonts w:ascii="Arial" w:eastAsia="Times New Roman" w:hAnsi="Arial" w:cs="Univers-Light"/>
                <w:bCs/>
              </w:rPr>
              <w:t>to work flexibly under this</w:t>
            </w:r>
            <w:r w:rsidR="004D6BD0" w:rsidRPr="002F3CE2">
              <w:rPr>
                <w:rFonts w:ascii="Arial" w:eastAsia="Times New Roman" w:hAnsi="Arial" w:cs="Univers-Light"/>
                <w:bCs/>
              </w:rPr>
              <w:t xml:space="preserve">      </w:t>
            </w:r>
          </w:p>
        </w:tc>
        <w:tc>
          <w:tcPr>
            <w:tcW w:w="234" w:type="dxa"/>
          </w:tcPr>
          <w:p w14:paraId="25834831" w14:textId="77777777" w:rsidR="00D6694E" w:rsidRPr="002F3CE2" w:rsidRDefault="00D6694E" w:rsidP="00D6694E">
            <w:pPr>
              <w:rPr>
                <w:rFonts w:ascii="Arial" w:eastAsia="Times New Roman" w:hAnsi="Arial"/>
              </w:rPr>
            </w:pPr>
          </w:p>
        </w:tc>
        <w:tc>
          <w:tcPr>
            <w:tcW w:w="1361" w:type="dxa"/>
          </w:tcPr>
          <w:p w14:paraId="387557B1" w14:textId="77777777" w:rsidR="00D6694E" w:rsidRPr="002F3CE2" w:rsidRDefault="00D6694E" w:rsidP="00D6694E">
            <w:pPr>
              <w:jc w:val="center"/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CE2">
              <w:rPr>
                <w:rFonts w:ascii="Arial" w:eastAsia="Times New Roman" w:hAnsi="Arial"/>
              </w:rPr>
              <w:instrText xml:space="preserve"> FORMCHECKBOX </w:instrText>
            </w:r>
            <w:r w:rsidR="00000000" w:rsidRPr="002F3CE2">
              <w:rPr>
                <w:rFonts w:ascii="Arial" w:eastAsia="Times New Roman" w:hAnsi="Arial"/>
              </w:rPr>
            </w:r>
            <w:r w:rsidR="00000000" w:rsidRPr="002F3CE2">
              <w:rPr>
                <w:rFonts w:ascii="Arial" w:eastAsia="Times New Roman" w:hAnsi="Arial"/>
              </w:rPr>
              <w:fldChar w:fldCharType="separate"/>
            </w:r>
            <w:r w:rsidRPr="002F3CE2">
              <w:rPr>
                <w:rFonts w:ascii="Arial" w:eastAsia="Times New Roman" w:hAnsi="Arial"/>
              </w:rPr>
              <w:fldChar w:fldCharType="end"/>
            </w:r>
          </w:p>
        </w:tc>
        <w:tc>
          <w:tcPr>
            <w:tcW w:w="1526" w:type="dxa"/>
          </w:tcPr>
          <w:p w14:paraId="08B1FD9E" w14:textId="77777777" w:rsidR="00D6694E" w:rsidRPr="002F3CE2" w:rsidRDefault="00D6694E" w:rsidP="00D6694E">
            <w:pPr>
              <w:rPr>
                <w:rFonts w:ascii="Arial" w:eastAsia="Times New Roman" w:hAnsi="Arial"/>
                <w:highlight w:val="yellow"/>
              </w:rPr>
            </w:pPr>
          </w:p>
        </w:tc>
      </w:tr>
      <w:tr w:rsidR="004D6BD0" w:rsidRPr="002F3CE2" w14:paraId="28A293DC" w14:textId="77777777" w:rsidTr="003156E6">
        <w:tc>
          <w:tcPr>
            <w:tcW w:w="5895" w:type="dxa"/>
            <w:gridSpan w:val="5"/>
          </w:tcPr>
          <w:p w14:paraId="5AEBF688" w14:textId="77777777" w:rsidR="004D6BD0" w:rsidRPr="002F3CE2" w:rsidRDefault="004D6BD0" w:rsidP="004D6BD0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/>
              </w:rPr>
              <w:t xml:space="preserve">        Policy in the past 12 months.</w:t>
            </w:r>
          </w:p>
        </w:tc>
        <w:tc>
          <w:tcPr>
            <w:tcW w:w="234" w:type="dxa"/>
          </w:tcPr>
          <w:p w14:paraId="295D99FF" w14:textId="77777777" w:rsidR="004D6BD0" w:rsidRPr="002F3CE2" w:rsidRDefault="004D6BD0" w:rsidP="00D6694E">
            <w:pPr>
              <w:rPr>
                <w:rFonts w:ascii="Arial" w:eastAsia="Times New Roman" w:hAnsi="Arial"/>
              </w:rPr>
            </w:pPr>
          </w:p>
        </w:tc>
        <w:tc>
          <w:tcPr>
            <w:tcW w:w="1361" w:type="dxa"/>
          </w:tcPr>
          <w:p w14:paraId="06E99645" w14:textId="77777777" w:rsidR="004D6BD0" w:rsidRPr="002F3CE2" w:rsidRDefault="004D6BD0" w:rsidP="00D6694E">
            <w:pPr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26" w:type="dxa"/>
          </w:tcPr>
          <w:p w14:paraId="4A36853F" w14:textId="77777777" w:rsidR="004D6BD0" w:rsidRPr="002F3CE2" w:rsidRDefault="004D6BD0" w:rsidP="00D6694E">
            <w:pPr>
              <w:rPr>
                <w:rFonts w:ascii="Arial" w:eastAsia="Times New Roman" w:hAnsi="Arial"/>
                <w:highlight w:val="yellow"/>
              </w:rPr>
            </w:pPr>
          </w:p>
        </w:tc>
      </w:tr>
      <w:tr w:rsidR="006E6563" w:rsidRPr="002F3CE2" w14:paraId="4C69D54B" w14:textId="77777777" w:rsidTr="003156E6">
        <w:tc>
          <w:tcPr>
            <w:tcW w:w="5895" w:type="dxa"/>
            <w:gridSpan w:val="5"/>
          </w:tcPr>
          <w:p w14:paraId="000F2DD3" w14:textId="77777777" w:rsidR="004D6BD0" w:rsidRPr="002F3CE2" w:rsidRDefault="004D6BD0" w:rsidP="004D6BD0">
            <w:pPr>
              <w:shd w:val="clear" w:color="auto" w:fill="D9D9D9" w:themeFill="background1" w:themeFillShade="D9"/>
              <w:spacing w:after="120"/>
              <w:jc w:val="both"/>
              <w:rPr>
                <w:rFonts w:ascii="Arial" w:eastAsia="Times New Roman" w:hAnsi="Arial" w:cs="Univers-Light"/>
                <w:b/>
                <w:bCs/>
                <w:lang w:val="en-US" w:bidi="th-TH"/>
              </w:rPr>
            </w:pPr>
            <w:r w:rsidRPr="002F3CE2">
              <w:rPr>
                <w:rFonts w:ascii="Arial" w:eastAsia="Times New Roman" w:hAnsi="Arial" w:cs="Univers-Light"/>
                <w:b/>
                <w:bCs/>
                <w:lang w:val="en-US" w:bidi="th-TH"/>
              </w:rPr>
              <w:t>SECTION B</w:t>
            </w:r>
          </w:p>
          <w:p w14:paraId="615DB564" w14:textId="77777777" w:rsidR="006E6563" w:rsidRPr="002F3CE2" w:rsidRDefault="006E6563" w:rsidP="006E6563">
            <w:pPr>
              <w:tabs>
                <w:tab w:val="left" w:pos="402"/>
                <w:tab w:val="num" w:pos="603"/>
              </w:tabs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/>
              </w:rPr>
              <w:t xml:space="preserve">Is the request in relation to the Equality Act e.g as a reasonable adjustment relating to a </w:t>
            </w:r>
            <w:r w:rsidR="00E9198F" w:rsidRPr="002F3CE2">
              <w:rPr>
                <w:rFonts w:ascii="Arial" w:eastAsia="Times New Roman" w:hAnsi="Arial"/>
              </w:rPr>
              <w:t>disability</w:t>
            </w:r>
            <w:r w:rsidRPr="002F3CE2">
              <w:rPr>
                <w:rFonts w:ascii="Arial" w:eastAsia="Times New Roman" w:hAnsi="Arial"/>
              </w:rPr>
              <w:t>?</w:t>
            </w:r>
          </w:p>
        </w:tc>
        <w:tc>
          <w:tcPr>
            <w:tcW w:w="234" w:type="dxa"/>
          </w:tcPr>
          <w:p w14:paraId="6304B0F1" w14:textId="77777777" w:rsidR="006E6563" w:rsidRPr="002F3CE2" w:rsidRDefault="006E6563" w:rsidP="006E6563">
            <w:pPr>
              <w:rPr>
                <w:rFonts w:ascii="Arial" w:eastAsia="Times New Roman" w:hAnsi="Arial"/>
              </w:rPr>
            </w:pPr>
          </w:p>
        </w:tc>
        <w:tc>
          <w:tcPr>
            <w:tcW w:w="1361" w:type="dxa"/>
          </w:tcPr>
          <w:p w14:paraId="4604FF71" w14:textId="77777777" w:rsidR="006E6563" w:rsidRPr="002F3CE2" w:rsidRDefault="006E6563" w:rsidP="006E6563">
            <w:pPr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26" w:type="dxa"/>
          </w:tcPr>
          <w:p w14:paraId="48C86F7C" w14:textId="77777777" w:rsidR="006E6563" w:rsidRPr="002F3CE2" w:rsidRDefault="006E6563" w:rsidP="006E6563">
            <w:pPr>
              <w:rPr>
                <w:rFonts w:ascii="Arial" w:eastAsia="Times New Roman" w:hAnsi="Arial"/>
              </w:rPr>
            </w:pPr>
          </w:p>
        </w:tc>
      </w:tr>
      <w:tr w:rsidR="00E9198F" w:rsidRPr="002F3CE2" w14:paraId="7066D8EC" w14:textId="77777777" w:rsidTr="003156E6">
        <w:tc>
          <w:tcPr>
            <w:tcW w:w="5895" w:type="dxa"/>
            <w:gridSpan w:val="5"/>
          </w:tcPr>
          <w:p w14:paraId="132871A5" w14:textId="77777777" w:rsidR="00E9198F" w:rsidRPr="002F3CE2" w:rsidRDefault="00E9198F" w:rsidP="00E9198F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</w:p>
        </w:tc>
        <w:tc>
          <w:tcPr>
            <w:tcW w:w="234" w:type="dxa"/>
          </w:tcPr>
          <w:p w14:paraId="119C80CA" w14:textId="77777777" w:rsidR="00E9198F" w:rsidRPr="002F3CE2" w:rsidRDefault="00E9198F" w:rsidP="00E9198F">
            <w:pPr>
              <w:rPr>
                <w:rFonts w:ascii="Arial" w:eastAsia="Times New Roman" w:hAnsi="Arial"/>
              </w:rPr>
            </w:pPr>
          </w:p>
        </w:tc>
        <w:tc>
          <w:tcPr>
            <w:tcW w:w="1361" w:type="dxa"/>
          </w:tcPr>
          <w:p w14:paraId="3C05818D" w14:textId="77777777" w:rsidR="00E9198F" w:rsidRPr="002F3CE2" w:rsidRDefault="00E9198F" w:rsidP="00E9198F">
            <w:pPr>
              <w:jc w:val="center"/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CE2">
              <w:rPr>
                <w:rFonts w:ascii="Arial" w:eastAsia="Times New Roman" w:hAnsi="Arial"/>
              </w:rPr>
              <w:instrText xml:space="preserve"> FORMCHECKBOX </w:instrText>
            </w:r>
            <w:r w:rsidR="00000000" w:rsidRPr="002F3CE2">
              <w:rPr>
                <w:rFonts w:ascii="Arial" w:eastAsia="Times New Roman" w:hAnsi="Arial"/>
              </w:rPr>
            </w:r>
            <w:r w:rsidR="00000000" w:rsidRPr="002F3CE2">
              <w:rPr>
                <w:rFonts w:ascii="Arial" w:eastAsia="Times New Roman" w:hAnsi="Arial"/>
              </w:rPr>
              <w:fldChar w:fldCharType="separate"/>
            </w:r>
            <w:r w:rsidRPr="002F3CE2">
              <w:rPr>
                <w:rFonts w:ascii="Arial" w:eastAsia="Times New Roman" w:hAnsi="Arial"/>
              </w:rPr>
              <w:fldChar w:fldCharType="end"/>
            </w:r>
          </w:p>
        </w:tc>
        <w:tc>
          <w:tcPr>
            <w:tcW w:w="1526" w:type="dxa"/>
          </w:tcPr>
          <w:p w14:paraId="3A47D298" w14:textId="77777777" w:rsidR="00E9198F" w:rsidRPr="002F3CE2" w:rsidRDefault="004D6BD0" w:rsidP="00E9198F">
            <w:pPr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/>
              </w:rPr>
              <w:t>Yes</w:t>
            </w:r>
          </w:p>
        </w:tc>
      </w:tr>
      <w:tr w:rsidR="004D6BD0" w:rsidRPr="002F3CE2" w14:paraId="23CF1647" w14:textId="77777777" w:rsidTr="003156E6">
        <w:tc>
          <w:tcPr>
            <w:tcW w:w="5895" w:type="dxa"/>
            <w:gridSpan w:val="5"/>
          </w:tcPr>
          <w:p w14:paraId="349CCF6B" w14:textId="77777777" w:rsidR="004D6BD0" w:rsidRPr="002F3CE2" w:rsidRDefault="004D6BD0" w:rsidP="00730198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</w:p>
        </w:tc>
        <w:tc>
          <w:tcPr>
            <w:tcW w:w="234" w:type="dxa"/>
          </w:tcPr>
          <w:p w14:paraId="7ECE151B" w14:textId="77777777" w:rsidR="004D6BD0" w:rsidRPr="002F3CE2" w:rsidRDefault="004D6BD0" w:rsidP="00730198">
            <w:pPr>
              <w:rPr>
                <w:rFonts w:ascii="Arial" w:eastAsia="Times New Roman" w:hAnsi="Arial"/>
              </w:rPr>
            </w:pPr>
          </w:p>
        </w:tc>
        <w:tc>
          <w:tcPr>
            <w:tcW w:w="1361" w:type="dxa"/>
          </w:tcPr>
          <w:p w14:paraId="430CB9D3" w14:textId="77777777" w:rsidR="004D6BD0" w:rsidRPr="002F3CE2" w:rsidRDefault="004D6BD0" w:rsidP="00730198">
            <w:pPr>
              <w:jc w:val="center"/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CE2">
              <w:rPr>
                <w:rFonts w:ascii="Arial" w:eastAsia="Times New Roman" w:hAnsi="Arial"/>
              </w:rPr>
              <w:instrText xml:space="preserve"> FORMCHECKBOX </w:instrText>
            </w:r>
            <w:r w:rsidR="00000000" w:rsidRPr="002F3CE2">
              <w:rPr>
                <w:rFonts w:ascii="Arial" w:eastAsia="Times New Roman" w:hAnsi="Arial"/>
              </w:rPr>
            </w:r>
            <w:r w:rsidR="00000000" w:rsidRPr="002F3CE2">
              <w:rPr>
                <w:rFonts w:ascii="Arial" w:eastAsia="Times New Roman" w:hAnsi="Arial"/>
              </w:rPr>
              <w:fldChar w:fldCharType="separate"/>
            </w:r>
            <w:r w:rsidRPr="002F3CE2">
              <w:rPr>
                <w:rFonts w:ascii="Arial" w:eastAsia="Times New Roman" w:hAnsi="Arial"/>
              </w:rPr>
              <w:fldChar w:fldCharType="end"/>
            </w:r>
          </w:p>
        </w:tc>
        <w:tc>
          <w:tcPr>
            <w:tcW w:w="1526" w:type="dxa"/>
          </w:tcPr>
          <w:p w14:paraId="5A41A7CC" w14:textId="77777777" w:rsidR="004D6BD0" w:rsidRPr="002F3CE2" w:rsidRDefault="004D6BD0" w:rsidP="00730198">
            <w:pPr>
              <w:rPr>
                <w:rFonts w:ascii="Arial" w:eastAsia="Times New Roman" w:hAnsi="Arial"/>
              </w:rPr>
            </w:pPr>
            <w:r w:rsidRPr="002F3CE2">
              <w:rPr>
                <w:rFonts w:ascii="Arial" w:eastAsia="Times New Roman" w:hAnsi="Arial"/>
              </w:rPr>
              <w:t>No</w:t>
            </w:r>
          </w:p>
        </w:tc>
      </w:tr>
      <w:tr w:rsidR="00E9198F" w:rsidRPr="002F3CE2" w14:paraId="59804DCF" w14:textId="77777777" w:rsidTr="003156E6">
        <w:tc>
          <w:tcPr>
            <w:tcW w:w="5895" w:type="dxa"/>
            <w:gridSpan w:val="5"/>
          </w:tcPr>
          <w:p w14:paraId="5A965B1D" w14:textId="77777777" w:rsidR="00E9198F" w:rsidRPr="002F3CE2" w:rsidRDefault="004D6BD0" w:rsidP="00E9198F">
            <w:pPr>
              <w:tabs>
                <w:tab w:val="left" w:pos="402"/>
              </w:tabs>
              <w:rPr>
                <w:rFonts w:ascii="Arial" w:eastAsia="Times New Roman" w:hAnsi="Arial"/>
                <w:b/>
              </w:rPr>
            </w:pPr>
            <w:r w:rsidRPr="002F3CE2">
              <w:rPr>
                <w:rFonts w:ascii="Arial" w:eastAsia="Times New Roman" w:hAnsi="Arial"/>
                <w:b/>
              </w:rPr>
              <w:t>SECTION C</w:t>
            </w:r>
          </w:p>
        </w:tc>
        <w:tc>
          <w:tcPr>
            <w:tcW w:w="234" w:type="dxa"/>
          </w:tcPr>
          <w:p w14:paraId="55323FA6" w14:textId="77777777" w:rsidR="00E9198F" w:rsidRPr="002F3CE2" w:rsidRDefault="00E9198F" w:rsidP="00E9198F">
            <w:pPr>
              <w:rPr>
                <w:rFonts w:ascii="Arial" w:eastAsia="Times New Roman" w:hAnsi="Arial"/>
              </w:rPr>
            </w:pPr>
          </w:p>
        </w:tc>
        <w:tc>
          <w:tcPr>
            <w:tcW w:w="1361" w:type="dxa"/>
          </w:tcPr>
          <w:p w14:paraId="03C0B486" w14:textId="77777777" w:rsidR="00E9198F" w:rsidRPr="002F3CE2" w:rsidRDefault="00E9198F" w:rsidP="00E9198F">
            <w:pPr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26" w:type="dxa"/>
          </w:tcPr>
          <w:p w14:paraId="12DA3DC4" w14:textId="77777777" w:rsidR="00E9198F" w:rsidRPr="002F3CE2" w:rsidRDefault="00E9198F" w:rsidP="00E9198F">
            <w:pPr>
              <w:rPr>
                <w:rFonts w:ascii="Arial" w:eastAsia="Times New Roman" w:hAnsi="Arial"/>
              </w:rPr>
            </w:pPr>
          </w:p>
        </w:tc>
      </w:tr>
      <w:tr w:rsidR="00E9198F" w:rsidRPr="002F3CE2" w14:paraId="72F4F807" w14:textId="77777777" w:rsidTr="003156E6">
        <w:tc>
          <w:tcPr>
            <w:tcW w:w="9016" w:type="dxa"/>
            <w:gridSpan w:val="8"/>
          </w:tcPr>
          <w:p w14:paraId="2A35F496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 w:cs="Univers-Bold"/>
                <w:bCs/>
              </w:rPr>
              <w:t>Describe your current working pattern (days/hours/times worked).</w:t>
            </w:r>
          </w:p>
        </w:tc>
      </w:tr>
      <w:tr w:rsidR="00E9198F" w:rsidRPr="002F3CE2" w14:paraId="13DBFC32" w14:textId="77777777" w:rsidTr="003156E6">
        <w:tc>
          <w:tcPr>
            <w:tcW w:w="9016" w:type="dxa"/>
            <w:gridSpan w:val="8"/>
          </w:tcPr>
          <w:p w14:paraId="3ADC2712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2F3CE2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2F3CE2">
              <w:rPr>
                <w:rFonts w:ascii="Arial" w:eastAsia="Times New Roman" w:hAnsi="Arial"/>
                <w:bCs/>
              </w:rPr>
            </w:r>
            <w:r w:rsidRPr="002F3CE2">
              <w:rPr>
                <w:rFonts w:ascii="Arial" w:eastAsia="Times New Roman" w:hAnsi="Arial"/>
                <w:bCs/>
              </w:rPr>
              <w:fldChar w:fldCharType="separate"/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fldChar w:fldCharType="end"/>
            </w:r>
            <w:bookmarkEnd w:id="5"/>
          </w:p>
          <w:p w14:paraId="2AD3A133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</w:tc>
      </w:tr>
      <w:tr w:rsidR="00E9198F" w:rsidRPr="002F3CE2" w14:paraId="7449DC79" w14:textId="77777777" w:rsidTr="003156E6">
        <w:tc>
          <w:tcPr>
            <w:tcW w:w="9016" w:type="dxa"/>
            <w:gridSpan w:val="8"/>
          </w:tcPr>
          <w:p w14:paraId="7966B565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</w:tc>
      </w:tr>
      <w:tr w:rsidR="00E9198F" w:rsidRPr="002F3CE2" w14:paraId="0CB89994" w14:textId="77777777" w:rsidTr="003156E6">
        <w:tc>
          <w:tcPr>
            <w:tcW w:w="9016" w:type="dxa"/>
            <w:gridSpan w:val="8"/>
          </w:tcPr>
          <w:p w14:paraId="509C06AA" w14:textId="77777777" w:rsidR="00E9198F" w:rsidRPr="002F3CE2" w:rsidRDefault="00E9198F" w:rsidP="00E9198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Univers-Bold"/>
                <w:bCs/>
              </w:rPr>
            </w:pPr>
            <w:r w:rsidRPr="002F3CE2">
              <w:rPr>
                <w:rFonts w:ascii="Arial" w:eastAsia="Times New Roman" w:hAnsi="Arial" w:cs="Univers-Bold"/>
                <w:bCs/>
              </w:rPr>
              <w:t>Describe the proposed new working pattern (days/hours/times worked).</w:t>
            </w:r>
          </w:p>
        </w:tc>
      </w:tr>
      <w:tr w:rsidR="00E9198F" w:rsidRPr="002F3CE2" w14:paraId="57868C79" w14:textId="77777777" w:rsidTr="003156E6">
        <w:tc>
          <w:tcPr>
            <w:tcW w:w="9016" w:type="dxa"/>
            <w:gridSpan w:val="8"/>
          </w:tcPr>
          <w:p w14:paraId="20E872DF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F3CE2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2F3CE2">
              <w:rPr>
                <w:rFonts w:ascii="Arial" w:eastAsia="Times New Roman" w:hAnsi="Arial"/>
                <w:bCs/>
              </w:rPr>
            </w:r>
            <w:r w:rsidRPr="002F3CE2">
              <w:rPr>
                <w:rFonts w:ascii="Arial" w:eastAsia="Times New Roman" w:hAnsi="Arial"/>
                <w:bCs/>
              </w:rPr>
              <w:fldChar w:fldCharType="separate"/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fldChar w:fldCharType="end"/>
            </w:r>
            <w:bookmarkEnd w:id="6"/>
          </w:p>
          <w:p w14:paraId="108BA005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</w:tc>
      </w:tr>
      <w:tr w:rsidR="00E9198F" w:rsidRPr="002F3CE2" w14:paraId="1229EDB7" w14:textId="77777777" w:rsidTr="003156E6">
        <w:tc>
          <w:tcPr>
            <w:tcW w:w="9016" w:type="dxa"/>
            <w:gridSpan w:val="8"/>
          </w:tcPr>
          <w:p w14:paraId="5FC7E1AF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</w:tc>
      </w:tr>
      <w:tr w:rsidR="00E9198F" w:rsidRPr="002F3CE2" w14:paraId="76292D59" w14:textId="77777777" w:rsidTr="003156E6">
        <w:tc>
          <w:tcPr>
            <w:tcW w:w="9016" w:type="dxa"/>
            <w:gridSpan w:val="8"/>
          </w:tcPr>
          <w:p w14:paraId="6D91319C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 w:cs="Univers-Bold"/>
                <w:bCs/>
              </w:rPr>
              <w:t>What is the date you would like the proposed working pattern to commence?</w:t>
            </w:r>
          </w:p>
        </w:tc>
      </w:tr>
      <w:tr w:rsidR="00E9198F" w:rsidRPr="002F3CE2" w14:paraId="095ECF6E" w14:textId="77777777" w:rsidTr="003156E6">
        <w:tc>
          <w:tcPr>
            <w:tcW w:w="9016" w:type="dxa"/>
            <w:gridSpan w:val="8"/>
          </w:tcPr>
          <w:p w14:paraId="24BD9CF4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F3CE2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2F3CE2">
              <w:rPr>
                <w:rFonts w:ascii="Arial" w:eastAsia="Times New Roman" w:hAnsi="Arial"/>
                <w:bCs/>
              </w:rPr>
            </w:r>
            <w:r w:rsidRPr="002F3CE2">
              <w:rPr>
                <w:rFonts w:ascii="Arial" w:eastAsia="Times New Roman" w:hAnsi="Arial"/>
                <w:bCs/>
              </w:rPr>
              <w:fldChar w:fldCharType="separate"/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fldChar w:fldCharType="end"/>
            </w:r>
            <w:bookmarkEnd w:id="7"/>
          </w:p>
          <w:p w14:paraId="193B0C98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</w:tc>
      </w:tr>
      <w:tr w:rsidR="00E9198F" w:rsidRPr="002F3CE2" w14:paraId="15EC693D" w14:textId="77777777" w:rsidTr="003156E6">
        <w:tc>
          <w:tcPr>
            <w:tcW w:w="9016" w:type="dxa"/>
            <w:gridSpan w:val="8"/>
          </w:tcPr>
          <w:p w14:paraId="154868E2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</w:tc>
      </w:tr>
      <w:tr w:rsidR="00E9198F" w:rsidRPr="002F3CE2" w14:paraId="4B71993A" w14:textId="77777777" w:rsidTr="003156E6">
        <w:tc>
          <w:tcPr>
            <w:tcW w:w="9016" w:type="dxa"/>
            <w:gridSpan w:val="8"/>
          </w:tcPr>
          <w:p w14:paraId="298E1969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 w:cs="Univers-Light"/>
                <w:bCs/>
              </w:rPr>
              <w:t xml:space="preserve">Describe how you think </w:t>
            </w:r>
            <w:r w:rsidRPr="002F3CE2">
              <w:rPr>
                <w:rFonts w:ascii="Arial" w:eastAsia="Times New Roman" w:hAnsi="Arial" w:cs="Univers-Bold"/>
                <w:bCs/>
              </w:rPr>
              <w:t>the proposed</w:t>
            </w:r>
            <w:r w:rsidRPr="002F3CE2">
              <w:rPr>
                <w:rFonts w:ascii="Arial" w:eastAsia="Times New Roman" w:hAnsi="Arial" w:cs="Univers-Light"/>
                <w:bCs/>
              </w:rPr>
              <w:t xml:space="preserve"> change in working pattern will affect the department, AU and colleagues.</w:t>
            </w:r>
          </w:p>
        </w:tc>
      </w:tr>
      <w:tr w:rsidR="00E9198F" w:rsidRPr="002F3CE2" w14:paraId="4D083277" w14:textId="77777777" w:rsidTr="003156E6">
        <w:tc>
          <w:tcPr>
            <w:tcW w:w="9016" w:type="dxa"/>
            <w:gridSpan w:val="8"/>
          </w:tcPr>
          <w:p w14:paraId="601015DE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F3CE2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2F3CE2">
              <w:rPr>
                <w:rFonts w:ascii="Arial" w:eastAsia="Times New Roman" w:hAnsi="Arial"/>
                <w:bCs/>
              </w:rPr>
            </w:r>
            <w:r w:rsidRPr="002F3CE2">
              <w:rPr>
                <w:rFonts w:ascii="Arial" w:eastAsia="Times New Roman" w:hAnsi="Arial"/>
                <w:bCs/>
              </w:rPr>
              <w:fldChar w:fldCharType="separate"/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fldChar w:fldCharType="end"/>
            </w:r>
            <w:bookmarkEnd w:id="8"/>
          </w:p>
          <w:p w14:paraId="6423D0A5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</w:tc>
      </w:tr>
      <w:tr w:rsidR="00E9198F" w:rsidRPr="002F3CE2" w14:paraId="5BC45F79" w14:textId="77777777" w:rsidTr="003156E6">
        <w:tc>
          <w:tcPr>
            <w:tcW w:w="9016" w:type="dxa"/>
            <w:gridSpan w:val="8"/>
          </w:tcPr>
          <w:p w14:paraId="4E84E7FB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</w:tc>
      </w:tr>
      <w:tr w:rsidR="00E9198F" w:rsidRPr="002F3CE2" w14:paraId="7A83E14D" w14:textId="77777777" w:rsidTr="003156E6">
        <w:tc>
          <w:tcPr>
            <w:tcW w:w="9016" w:type="dxa"/>
            <w:gridSpan w:val="8"/>
          </w:tcPr>
          <w:p w14:paraId="178F9640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 w:cs="Univers-Light"/>
                <w:bCs/>
              </w:rPr>
              <w:t>Describe how you think the effect on the department, AU and colleagues could be dealt with.</w:t>
            </w:r>
          </w:p>
        </w:tc>
      </w:tr>
      <w:tr w:rsidR="00E9198F" w:rsidRPr="002F3CE2" w14:paraId="12ABF97C" w14:textId="77777777" w:rsidTr="003156E6">
        <w:tc>
          <w:tcPr>
            <w:tcW w:w="9016" w:type="dxa"/>
            <w:gridSpan w:val="8"/>
          </w:tcPr>
          <w:p w14:paraId="30672ED3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F3CE2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2F3CE2">
              <w:rPr>
                <w:rFonts w:ascii="Arial" w:eastAsia="Times New Roman" w:hAnsi="Arial"/>
                <w:bCs/>
              </w:rPr>
            </w:r>
            <w:r w:rsidRPr="002F3CE2">
              <w:rPr>
                <w:rFonts w:ascii="Arial" w:eastAsia="Times New Roman" w:hAnsi="Arial"/>
                <w:bCs/>
              </w:rPr>
              <w:fldChar w:fldCharType="separate"/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fldChar w:fldCharType="end"/>
            </w:r>
            <w:bookmarkEnd w:id="9"/>
          </w:p>
          <w:p w14:paraId="017C2534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</w:tc>
      </w:tr>
      <w:tr w:rsidR="00E9198F" w:rsidRPr="002F3CE2" w14:paraId="02CFC66C" w14:textId="77777777" w:rsidTr="003156E6">
        <w:tc>
          <w:tcPr>
            <w:tcW w:w="9016" w:type="dxa"/>
            <w:gridSpan w:val="8"/>
          </w:tcPr>
          <w:p w14:paraId="6A8EC95C" w14:textId="77777777" w:rsidR="00E9198F" w:rsidRPr="002F3CE2" w:rsidRDefault="00074FE4" w:rsidP="00074FE4">
            <w:pPr>
              <w:tabs>
                <w:tab w:val="left" w:pos="3480"/>
              </w:tabs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lastRenderedPageBreak/>
              <w:tab/>
            </w:r>
          </w:p>
        </w:tc>
      </w:tr>
      <w:tr w:rsidR="00E9198F" w:rsidRPr="002F3CE2" w14:paraId="2B41D895" w14:textId="77777777" w:rsidTr="003156E6">
        <w:tc>
          <w:tcPr>
            <w:tcW w:w="9016" w:type="dxa"/>
            <w:gridSpan w:val="8"/>
          </w:tcPr>
          <w:p w14:paraId="77FBDFEB" w14:textId="77777777" w:rsidR="00E9198F" w:rsidRPr="002F3CE2" w:rsidRDefault="00E9198F" w:rsidP="00E9198F">
            <w:pPr>
              <w:jc w:val="both"/>
              <w:rPr>
                <w:rFonts w:ascii="Arial" w:eastAsia="Times New Roman" w:hAnsi="Arial" w:cs="Univers-Light"/>
                <w:bCs/>
              </w:rPr>
            </w:pPr>
            <w:r w:rsidRPr="002F3CE2">
              <w:rPr>
                <w:rFonts w:ascii="Arial" w:eastAsia="Times New Roman" w:hAnsi="Arial" w:cs="Univers-Light"/>
                <w:bCs/>
              </w:rPr>
              <w:t>Additional Comments / Information.</w:t>
            </w:r>
          </w:p>
          <w:p w14:paraId="14CA2D8B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  <w:sz w:val="18"/>
                <w:szCs w:val="18"/>
              </w:rPr>
              <w:t>Continue on an additional sheet if necessary.  Firmly attach any other information.</w:t>
            </w:r>
          </w:p>
        </w:tc>
      </w:tr>
      <w:tr w:rsidR="00E9198F" w:rsidRPr="002F3CE2" w14:paraId="416E9130" w14:textId="77777777" w:rsidTr="003156E6">
        <w:trPr>
          <w:trHeight w:val="839"/>
        </w:trPr>
        <w:tc>
          <w:tcPr>
            <w:tcW w:w="9016" w:type="dxa"/>
            <w:gridSpan w:val="8"/>
          </w:tcPr>
          <w:p w14:paraId="181E909E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F3CE2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2F3CE2">
              <w:rPr>
                <w:rFonts w:ascii="Arial" w:eastAsia="Times New Roman" w:hAnsi="Arial"/>
                <w:bCs/>
              </w:rPr>
            </w:r>
            <w:r w:rsidRPr="002F3CE2">
              <w:rPr>
                <w:rFonts w:ascii="Arial" w:eastAsia="Times New Roman" w:hAnsi="Arial"/>
                <w:bCs/>
              </w:rPr>
              <w:fldChar w:fldCharType="separate"/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fldChar w:fldCharType="end"/>
            </w:r>
            <w:bookmarkEnd w:id="10"/>
          </w:p>
          <w:p w14:paraId="679EB19F" w14:textId="77777777" w:rsidR="00E9198F" w:rsidRPr="002F3CE2" w:rsidRDefault="00E9198F" w:rsidP="00E9198F">
            <w:pPr>
              <w:jc w:val="right"/>
              <w:rPr>
                <w:rFonts w:ascii="Arial" w:eastAsia="Times New Roman" w:hAnsi="Arial"/>
                <w:bCs/>
              </w:rPr>
            </w:pPr>
          </w:p>
          <w:p w14:paraId="4E1111C1" w14:textId="77777777" w:rsidR="00A81395" w:rsidRPr="002F3CE2" w:rsidRDefault="00A81395" w:rsidP="00E9198F">
            <w:pPr>
              <w:jc w:val="right"/>
              <w:rPr>
                <w:rFonts w:ascii="Arial" w:eastAsia="Times New Roman" w:hAnsi="Arial"/>
                <w:bCs/>
              </w:rPr>
            </w:pPr>
          </w:p>
          <w:p w14:paraId="7FE2EFA7" w14:textId="77777777" w:rsidR="00A81395" w:rsidRPr="002F3CE2" w:rsidRDefault="00A81395" w:rsidP="00E9198F">
            <w:pPr>
              <w:jc w:val="right"/>
              <w:rPr>
                <w:rFonts w:ascii="Arial" w:eastAsia="Times New Roman" w:hAnsi="Arial"/>
                <w:bCs/>
              </w:rPr>
            </w:pPr>
          </w:p>
          <w:p w14:paraId="4010D201" w14:textId="77777777" w:rsidR="00A81395" w:rsidRPr="002F3CE2" w:rsidRDefault="00A81395" w:rsidP="00E9198F">
            <w:pPr>
              <w:jc w:val="right"/>
              <w:rPr>
                <w:rFonts w:ascii="Arial" w:eastAsia="Times New Roman" w:hAnsi="Arial"/>
                <w:bCs/>
              </w:rPr>
            </w:pPr>
          </w:p>
          <w:p w14:paraId="60553F69" w14:textId="77777777" w:rsidR="00A81395" w:rsidRPr="002F3CE2" w:rsidRDefault="00A81395" w:rsidP="00E9198F">
            <w:pPr>
              <w:jc w:val="right"/>
              <w:rPr>
                <w:rFonts w:ascii="Arial" w:eastAsia="Times New Roman" w:hAnsi="Arial"/>
                <w:bCs/>
              </w:rPr>
            </w:pPr>
          </w:p>
        </w:tc>
      </w:tr>
      <w:tr w:rsidR="00E9198F" w:rsidRPr="002F3CE2" w14:paraId="5E1D0C3D" w14:textId="77777777" w:rsidTr="003156E6">
        <w:trPr>
          <w:trHeight w:val="695"/>
        </w:trPr>
        <w:tc>
          <w:tcPr>
            <w:tcW w:w="3787" w:type="dxa"/>
          </w:tcPr>
          <w:p w14:paraId="49C4A372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  <w:p w14:paraId="17BF316C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  <w:p w14:paraId="1CD7AA05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2F3CE2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2F3CE2">
              <w:rPr>
                <w:rFonts w:ascii="Arial" w:eastAsia="Times New Roman" w:hAnsi="Arial"/>
                <w:bCs/>
              </w:rPr>
            </w:r>
            <w:r w:rsidRPr="002F3CE2">
              <w:rPr>
                <w:rFonts w:ascii="Arial" w:eastAsia="Times New Roman" w:hAnsi="Arial"/>
                <w:bCs/>
              </w:rPr>
              <w:fldChar w:fldCharType="separate"/>
            </w:r>
            <w:r w:rsidRPr="002F3CE2">
              <w:rPr>
                <w:rFonts w:ascii="Arial" w:eastAsia="Times New Roman" w:hAnsi="Arial"/>
                <w:bCs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fldChar w:fldCharType="end"/>
            </w:r>
            <w:bookmarkEnd w:id="11"/>
          </w:p>
        </w:tc>
        <w:tc>
          <w:tcPr>
            <w:tcW w:w="1677" w:type="dxa"/>
            <w:gridSpan w:val="3"/>
          </w:tcPr>
          <w:p w14:paraId="18A2349F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</w:tc>
        <w:tc>
          <w:tcPr>
            <w:tcW w:w="3552" w:type="dxa"/>
            <w:gridSpan w:val="4"/>
          </w:tcPr>
          <w:p w14:paraId="21C97116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  <w:p w14:paraId="48040ABF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2F3CE2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2F3CE2">
              <w:rPr>
                <w:rFonts w:ascii="Arial" w:eastAsia="Times New Roman" w:hAnsi="Arial"/>
                <w:bCs/>
              </w:rPr>
            </w:r>
            <w:r w:rsidRPr="002F3CE2">
              <w:rPr>
                <w:rFonts w:ascii="Arial" w:eastAsia="Times New Roman" w:hAnsi="Arial"/>
                <w:bCs/>
              </w:rPr>
              <w:fldChar w:fldCharType="separate"/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  <w:noProof/>
              </w:rPr>
              <w:t> </w:t>
            </w:r>
            <w:r w:rsidRPr="002F3CE2">
              <w:rPr>
                <w:rFonts w:ascii="Arial" w:eastAsia="Times New Roman" w:hAnsi="Arial"/>
                <w:bCs/>
              </w:rPr>
              <w:fldChar w:fldCharType="end"/>
            </w:r>
            <w:bookmarkEnd w:id="12"/>
          </w:p>
        </w:tc>
      </w:tr>
      <w:tr w:rsidR="00E9198F" w:rsidRPr="002F3CE2" w14:paraId="72A39D40" w14:textId="77777777" w:rsidTr="003156E6">
        <w:tc>
          <w:tcPr>
            <w:tcW w:w="3787" w:type="dxa"/>
          </w:tcPr>
          <w:p w14:paraId="1B6B6B9C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t>Employee Signature</w:t>
            </w:r>
          </w:p>
        </w:tc>
        <w:tc>
          <w:tcPr>
            <w:tcW w:w="1677" w:type="dxa"/>
            <w:gridSpan w:val="3"/>
          </w:tcPr>
          <w:p w14:paraId="030C0549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</w:p>
        </w:tc>
        <w:tc>
          <w:tcPr>
            <w:tcW w:w="3552" w:type="dxa"/>
            <w:gridSpan w:val="4"/>
          </w:tcPr>
          <w:p w14:paraId="7F336B2D" w14:textId="77777777" w:rsidR="00E9198F" w:rsidRPr="002F3CE2" w:rsidRDefault="00E9198F" w:rsidP="00E9198F">
            <w:pPr>
              <w:jc w:val="both"/>
              <w:rPr>
                <w:rFonts w:ascii="Arial" w:eastAsia="Times New Roman" w:hAnsi="Arial"/>
                <w:bCs/>
              </w:rPr>
            </w:pPr>
            <w:r w:rsidRPr="002F3CE2">
              <w:rPr>
                <w:rFonts w:ascii="Arial" w:eastAsia="Times New Roman" w:hAnsi="Arial"/>
                <w:bCs/>
              </w:rPr>
              <w:t>Date</w:t>
            </w:r>
          </w:p>
        </w:tc>
      </w:tr>
    </w:tbl>
    <w:p w14:paraId="09D4936B" w14:textId="77777777" w:rsidR="00D6694E" w:rsidRPr="002F3CE2" w:rsidRDefault="00D6694E" w:rsidP="00D6694E">
      <w:pPr>
        <w:spacing w:after="0" w:line="240" w:lineRule="auto"/>
        <w:jc w:val="both"/>
        <w:rPr>
          <w:rFonts w:ascii="Arial" w:hAnsi="Arial"/>
          <w:color w:val="333333"/>
        </w:rPr>
      </w:pPr>
    </w:p>
    <w:p w14:paraId="3B282A64" w14:textId="77777777" w:rsidR="00BD41F9" w:rsidRPr="002F3CE2" w:rsidRDefault="00D6694E" w:rsidP="00D6694E">
      <w:pPr>
        <w:spacing w:after="0" w:line="240" w:lineRule="auto"/>
        <w:jc w:val="both"/>
        <w:rPr>
          <w:rFonts w:ascii="Arial" w:hAnsi="Arial"/>
          <w:color w:val="333333"/>
        </w:rPr>
      </w:pPr>
      <w:r w:rsidRPr="002F3CE2">
        <w:rPr>
          <w:rFonts w:ascii="Arial" w:hAnsi="Arial"/>
          <w:color w:val="333333"/>
        </w:rPr>
        <w:t>Th</w:t>
      </w:r>
      <w:r w:rsidRPr="002F3CE2">
        <w:rPr>
          <w:rFonts w:ascii="Arial" w:hAnsi="Arial"/>
        </w:rPr>
        <w:t xml:space="preserve">is </w:t>
      </w:r>
      <w:r w:rsidRPr="002F3CE2">
        <w:rPr>
          <w:rFonts w:ascii="Arial" w:hAnsi="Arial"/>
          <w:color w:val="333333"/>
        </w:rPr>
        <w:t>Flexible Working Request Form should be completed in full, ensuring that it is signed and dated.  It should then be sent to the relevant</w:t>
      </w:r>
      <w:r w:rsidRPr="002F3CE2">
        <w:rPr>
          <w:rFonts w:ascii="Arial" w:hAnsi="Arial"/>
          <w:bCs/>
        </w:rPr>
        <w:t xml:space="preserve"> </w:t>
      </w:r>
      <w:r w:rsidRPr="002F3CE2">
        <w:rPr>
          <w:rFonts w:ascii="Arial" w:hAnsi="Arial"/>
          <w:color w:val="333333"/>
        </w:rPr>
        <w:t xml:space="preserve">Head of Department, </w:t>
      </w:r>
      <w:r w:rsidR="00DA4674" w:rsidRPr="002F3CE2">
        <w:rPr>
          <w:rFonts w:ascii="Arial" w:hAnsi="Arial"/>
          <w:color w:val="333333"/>
        </w:rPr>
        <w:t>and then on</w:t>
      </w:r>
      <w:r w:rsidRPr="002F3CE2">
        <w:rPr>
          <w:rFonts w:ascii="Arial" w:hAnsi="Arial"/>
          <w:color w:val="333333"/>
        </w:rPr>
        <w:t xml:space="preserve"> to </w:t>
      </w:r>
      <w:r w:rsidR="00797D6A" w:rsidRPr="002F3CE2">
        <w:rPr>
          <w:rFonts w:ascii="Arial" w:hAnsi="Arial"/>
          <w:color w:val="333333"/>
        </w:rPr>
        <w:t>hr@aber.ac.uk</w:t>
      </w:r>
      <w:r w:rsidRPr="002F3CE2">
        <w:rPr>
          <w:rFonts w:ascii="Arial" w:hAnsi="Arial"/>
          <w:color w:val="333333"/>
        </w:rPr>
        <w:t>.  A copy should be kept by the employee.</w:t>
      </w:r>
    </w:p>
    <w:p w14:paraId="0EEF12DA" w14:textId="77777777" w:rsidR="00CE4090" w:rsidRPr="002F3CE2" w:rsidRDefault="00CE4090" w:rsidP="00D6694E">
      <w:pPr>
        <w:spacing w:after="0" w:line="240" w:lineRule="auto"/>
        <w:jc w:val="both"/>
        <w:rPr>
          <w:rFonts w:ascii="Arial" w:hAnsi="Arial"/>
          <w:color w:val="333333"/>
        </w:rPr>
      </w:pPr>
    </w:p>
    <w:p w14:paraId="04B2E47B" w14:textId="77777777" w:rsidR="00E17F63" w:rsidRPr="002F3CE2" w:rsidRDefault="00E17F63">
      <w:pPr>
        <w:rPr>
          <w:rFonts w:ascii="Arial" w:hAnsi="Arial"/>
          <w:b/>
          <w:u w:val="single"/>
        </w:rPr>
      </w:pPr>
      <w:r w:rsidRPr="002F3CE2">
        <w:rPr>
          <w:rFonts w:ascii="Arial" w:hAnsi="Arial"/>
          <w:b/>
          <w:u w:val="single"/>
        </w:rPr>
        <w:t xml:space="preserve">SECTION D – To be completed by the </w:t>
      </w:r>
      <w:r w:rsidR="00516A62" w:rsidRPr="002F3CE2">
        <w:rPr>
          <w:rFonts w:ascii="Arial" w:hAnsi="Arial"/>
          <w:b/>
          <w:u w:val="single"/>
        </w:rPr>
        <w:t xml:space="preserve">Faculty </w:t>
      </w:r>
      <w:r w:rsidRPr="002F3CE2">
        <w:rPr>
          <w:rFonts w:ascii="Arial" w:hAnsi="Arial"/>
          <w:b/>
          <w:u w:val="single"/>
        </w:rPr>
        <w:t>Manager or Head of Professional Service</w:t>
      </w:r>
    </w:p>
    <w:p w14:paraId="5DF3E766" w14:textId="77777777" w:rsidR="00D57466" w:rsidRPr="002F3CE2" w:rsidRDefault="00DA4674" w:rsidP="00D57466">
      <w:pPr>
        <w:jc w:val="center"/>
        <w:rPr>
          <w:rFonts w:ascii="Arial" w:hAnsi="Arial"/>
          <w:b/>
          <w:sz w:val="20"/>
          <w:szCs w:val="20"/>
        </w:rPr>
      </w:pPr>
      <w:r w:rsidRPr="002F3CE2">
        <w:rPr>
          <w:rFonts w:ascii="Arial" w:hAnsi="Arial"/>
          <w:b/>
          <w:sz w:val="20"/>
          <w:szCs w:val="20"/>
        </w:rPr>
        <w:t>**PLEASE NOTE THAT A DECISION WILL BE COMMUNICATED TO THE INDIVIDUAL DIRECTLY BY HUMAN RESOURCES</w:t>
      </w:r>
      <w:r w:rsidR="00D57466" w:rsidRPr="002F3CE2">
        <w:rPr>
          <w:rFonts w:ascii="Arial" w:hAnsi="Arial"/>
          <w:b/>
          <w:sz w:val="20"/>
          <w:szCs w:val="20"/>
        </w:rPr>
        <w:t>**.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657"/>
        <w:gridCol w:w="598"/>
        <w:gridCol w:w="5207"/>
      </w:tblGrid>
      <w:tr w:rsidR="00E17F63" w:rsidRPr="002F3CE2" w14:paraId="6C253D06" w14:textId="77777777" w:rsidTr="003156E6">
        <w:tc>
          <w:tcPr>
            <w:tcW w:w="2631" w:type="dxa"/>
            <w:vMerge w:val="restart"/>
            <w:tcBorders>
              <w:right w:val="single" w:sz="4" w:space="0" w:color="auto"/>
            </w:tcBorders>
          </w:tcPr>
          <w:p w14:paraId="71010E0A" w14:textId="77777777" w:rsidR="00D57466" w:rsidRPr="002F3CE2" w:rsidRDefault="00D57466">
            <w:pPr>
              <w:rPr>
                <w:rFonts w:ascii="Arial" w:hAnsi="Arial"/>
                <w:b/>
              </w:rPr>
            </w:pPr>
          </w:p>
          <w:p w14:paraId="50849B9B" w14:textId="77777777" w:rsidR="00E17F63" w:rsidRPr="002F3CE2" w:rsidRDefault="00E17F63">
            <w:pPr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Flexible Working Request Supported ?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25A76" w14:textId="77777777" w:rsidR="00D57466" w:rsidRPr="002F3CE2" w:rsidRDefault="00D57466">
            <w:pPr>
              <w:rPr>
                <w:rFonts w:ascii="Arial" w:hAnsi="Arial"/>
                <w:b/>
              </w:rPr>
            </w:pPr>
          </w:p>
          <w:p w14:paraId="1465097B" w14:textId="77777777" w:rsidR="00E17F63" w:rsidRPr="002F3CE2" w:rsidRDefault="00E17F63">
            <w:pPr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YES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97866" w14:textId="77777777" w:rsidR="00D57466" w:rsidRPr="002F3CE2" w:rsidRDefault="00D57466" w:rsidP="00D57466">
            <w:pPr>
              <w:rPr>
                <w:rFonts w:ascii="Arial" w:hAnsi="Arial"/>
              </w:rPr>
            </w:pPr>
          </w:p>
          <w:p w14:paraId="68FC83D2" w14:textId="77777777" w:rsidR="00E17F63" w:rsidRPr="002F3CE2" w:rsidRDefault="00E17F63" w:rsidP="00D57466">
            <w:pPr>
              <w:rPr>
                <w:rFonts w:ascii="Arial" w:hAnsi="Arial"/>
              </w:rPr>
            </w:pPr>
          </w:p>
        </w:tc>
        <w:tc>
          <w:tcPr>
            <w:tcW w:w="5448" w:type="dxa"/>
            <w:tcBorders>
              <w:left w:val="single" w:sz="4" w:space="0" w:color="auto"/>
            </w:tcBorders>
          </w:tcPr>
          <w:p w14:paraId="3A59F3EC" w14:textId="77777777" w:rsidR="00E17F63" w:rsidRPr="002F3CE2" w:rsidRDefault="00E17F63" w:rsidP="00E17F63">
            <w:pPr>
              <w:rPr>
                <w:rFonts w:ascii="Arial" w:hAnsi="Arial"/>
                <w:b/>
              </w:rPr>
            </w:pPr>
          </w:p>
          <w:p w14:paraId="27EF6D0B" w14:textId="77777777" w:rsidR="00E17F63" w:rsidRPr="002F3CE2" w:rsidRDefault="00DA4674" w:rsidP="00E17F63">
            <w:pPr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Signature</w:t>
            </w:r>
            <w:r w:rsidR="00E17F63" w:rsidRPr="002F3CE2">
              <w:rPr>
                <w:rFonts w:ascii="Arial" w:hAnsi="Arial"/>
                <w:b/>
              </w:rPr>
              <w:t xml:space="preserve">:   </w:t>
            </w:r>
          </w:p>
          <w:p w14:paraId="2736FD57" w14:textId="77777777" w:rsidR="00A81395" w:rsidRPr="002F3CE2" w:rsidRDefault="00A81395" w:rsidP="00E17F63">
            <w:pPr>
              <w:rPr>
                <w:rFonts w:ascii="Arial" w:hAnsi="Arial"/>
                <w:b/>
              </w:rPr>
            </w:pPr>
          </w:p>
          <w:p w14:paraId="03A1AAE1" w14:textId="77777777" w:rsidR="00E17F63" w:rsidRPr="002F3CE2" w:rsidRDefault="00E17F63" w:rsidP="00E17F63">
            <w:pPr>
              <w:rPr>
                <w:rFonts w:ascii="Arial" w:hAnsi="Arial"/>
              </w:rPr>
            </w:pPr>
          </w:p>
        </w:tc>
      </w:tr>
      <w:tr w:rsidR="00E17F63" w:rsidRPr="002F3CE2" w14:paraId="0E781068" w14:textId="77777777" w:rsidTr="003156E6">
        <w:tc>
          <w:tcPr>
            <w:tcW w:w="2631" w:type="dxa"/>
            <w:vMerge/>
          </w:tcPr>
          <w:p w14:paraId="6BA2ED5D" w14:textId="77777777" w:rsidR="00E17F63" w:rsidRPr="002F3CE2" w:rsidRDefault="00E17F63">
            <w:pPr>
              <w:rPr>
                <w:rFonts w:ascii="Arial" w:hAnsi="Arial"/>
              </w:rPr>
            </w:pPr>
          </w:p>
        </w:tc>
        <w:tc>
          <w:tcPr>
            <w:tcW w:w="6611" w:type="dxa"/>
            <w:gridSpan w:val="3"/>
          </w:tcPr>
          <w:p w14:paraId="6478EF0F" w14:textId="77777777" w:rsidR="00E17F63" w:rsidRPr="002F3CE2" w:rsidRDefault="00E17F63" w:rsidP="00E17F63">
            <w:pPr>
              <w:rPr>
                <w:rFonts w:ascii="Arial" w:hAnsi="Arial"/>
              </w:rPr>
            </w:pPr>
            <w:r w:rsidRPr="002F3CE2">
              <w:rPr>
                <w:rFonts w:ascii="Arial" w:hAnsi="Arial"/>
              </w:rPr>
              <w:t>OR</w:t>
            </w:r>
          </w:p>
        </w:tc>
      </w:tr>
      <w:tr w:rsidR="00E17F63" w:rsidRPr="002F3CE2" w14:paraId="49637CF8" w14:textId="77777777" w:rsidTr="003156E6">
        <w:trPr>
          <w:trHeight w:hRule="exact" w:val="454"/>
        </w:trPr>
        <w:tc>
          <w:tcPr>
            <w:tcW w:w="2631" w:type="dxa"/>
            <w:vMerge/>
          </w:tcPr>
          <w:p w14:paraId="2F1A2639" w14:textId="77777777" w:rsidR="00E17F63" w:rsidRPr="002F3CE2" w:rsidRDefault="00E17F63">
            <w:pPr>
              <w:rPr>
                <w:rFonts w:ascii="Arial" w:hAnsi="Arial"/>
              </w:rPr>
            </w:pPr>
          </w:p>
        </w:tc>
        <w:tc>
          <w:tcPr>
            <w:tcW w:w="542" w:type="dxa"/>
          </w:tcPr>
          <w:p w14:paraId="19391447" w14:textId="77777777" w:rsidR="00E17F63" w:rsidRPr="002F3CE2" w:rsidRDefault="00E17F63" w:rsidP="00D57466">
            <w:pPr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NO</w:t>
            </w:r>
          </w:p>
        </w:tc>
        <w:tc>
          <w:tcPr>
            <w:tcW w:w="6069" w:type="dxa"/>
            <w:gridSpan w:val="2"/>
          </w:tcPr>
          <w:p w14:paraId="3DCBAAC8" w14:textId="77777777" w:rsidR="00E17F63" w:rsidRPr="002F3CE2" w:rsidRDefault="00E17F63" w:rsidP="00D57466">
            <w:pPr>
              <w:pStyle w:val="ListParagraph"/>
              <w:numPr>
                <w:ilvl w:val="0"/>
                <w:numId w:val="1"/>
              </w:numPr>
              <w:ind w:left="371" w:hanging="283"/>
              <w:rPr>
                <w:rFonts w:ascii="Arial" w:hAnsi="Arial"/>
              </w:rPr>
            </w:pPr>
            <w:r w:rsidRPr="002F3CE2">
              <w:rPr>
                <w:rFonts w:ascii="Arial" w:hAnsi="Arial"/>
              </w:rPr>
              <w:t xml:space="preserve">Please specify your reasons using </w:t>
            </w:r>
            <w:r w:rsidR="00D7029C" w:rsidRPr="002F3CE2">
              <w:rPr>
                <w:rFonts w:ascii="Arial" w:hAnsi="Arial"/>
              </w:rPr>
              <w:t>t</w:t>
            </w:r>
            <w:r w:rsidRPr="002F3CE2">
              <w:rPr>
                <w:rFonts w:ascii="Arial" w:hAnsi="Arial"/>
              </w:rPr>
              <w:t xml:space="preserve">he table below. </w:t>
            </w:r>
          </w:p>
        </w:tc>
      </w:tr>
    </w:tbl>
    <w:p w14:paraId="08BE066C" w14:textId="77777777" w:rsidR="00E17F63" w:rsidRPr="002F3CE2" w:rsidRDefault="00E17F63" w:rsidP="00A42908">
      <w:pPr>
        <w:spacing w:after="0" w:line="240" w:lineRule="auto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29C" w:rsidRPr="002F3CE2" w14:paraId="317779AB" w14:textId="77777777" w:rsidTr="00B37687">
        <w:tc>
          <w:tcPr>
            <w:tcW w:w="9242" w:type="dxa"/>
          </w:tcPr>
          <w:p w14:paraId="7D0905EB" w14:textId="77777777" w:rsidR="00D7029C" w:rsidRPr="002F3CE2" w:rsidRDefault="00D7029C" w:rsidP="00A42908">
            <w:pPr>
              <w:spacing w:before="80"/>
              <w:rPr>
                <w:rFonts w:ascii="Arial" w:hAnsi="Arial"/>
              </w:rPr>
            </w:pPr>
            <w:r w:rsidRPr="002F3CE2">
              <w:rPr>
                <w:rFonts w:ascii="Arial" w:hAnsi="Arial"/>
                <w:b/>
              </w:rPr>
              <w:t xml:space="preserve">If the Flexible Working Request is </w:t>
            </w:r>
            <w:r w:rsidRPr="002F3CE2">
              <w:rPr>
                <w:rFonts w:ascii="Arial" w:hAnsi="Arial"/>
                <w:b/>
                <w:u w:val="single"/>
              </w:rPr>
              <w:t xml:space="preserve">not </w:t>
            </w:r>
            <w:r w:rsidRPr="002F3CE2">
              <w:rPr>
                <w:rFonts w:ascii="Arial" w:hAnsi="Arial"/>
                <w:b/>
              </w:rPr>
              <w:t>supported, please</w:t>
            </w:r>
            <w:r w:rsidR="00A42908" w:rsidRPr="002F3CE2">
              <w:rPr>
                <w:rFonts w:ascii="Arial" w:hAnsi="Arial"/>
                <w:b/>
              </w:rPr>
              <w:t xml:space="preserve"> refer to the list below and</w:t>
            </w:r>
            <w:r w:rsidRPr="002F3CE2">
              <w:rPr>
                <w:rFonts w:ascii="Arial" w:hAnsi="Arial"/>
                <w:b/>
              </w:rPr>
              <w:t xml:space="preserve"> mark relevant reason(s) with an ‘X’ and </w:t>
            </w:r>
            <w:r w:rsidR="008745F2" w:rsidRPr="002F3CE2">
              <w:rPr>
                <w:rFonts w:ascii="Arial" w:hAnsi="Arial"/>
                <w:b/>
              </w:rPr>
              <w:t>type</w:t>
            </w:r>
            <w:r w:rsidRPr="002F3CE2">
              <w:rPr>
                <w:rFonts w:ascii="Arial" w:hAnsi="Arial"/>
                <w:b/>
              </w:rPr>
              <w:t xml:space="preserve"> comments in the space provided</w:t>
            </w:r>
            <w:r w:rsidR="00A42908" w:rsidRPr="002F3CE2">
              <w:rPr>
                <w:rFonts w:ascii="Arial" w:hAnsi="Arial"/>
                <w:b/>
              </w:rPr>
              <w:t xml:space="preserve"> below</w:t>
            </w:r>
            <w:r w:rsidRPr="002F3CE2">
              <w:rPr>
                <w:rFonts w:ascii="Arial" w:hAnsi="Arial"/>
                <w:b/>
              </w:rPr>
              <w:t>.  This is to ensure that reasons provided are in line with current legislation and our policy.</w:t>
            </w:r>
            <w:r w:rsidR="00D57466" w:rsidRPr="002F3CE2">
              <w:rPr>
                <w:rFonts w:ascii="Arial" w:hAnsi="Arial"/>
                <w:b/>
              </w:rPr>
              <w:t xml:space="preserve">  For more information please go to ;  </w:t>
            </w:r>
            <w:hyperlink r:id="rId7" w:history="1">
              <w:r w:rsidRPr="002F3CE2">
                <w:rPr>
                  <w:rStyle w:val="Hyperlink"/>
                  <w:rFonts w:ascii="Arial" w:hAnsi="Arial"/>
                </w:rPr>
                <w:t>https://www.aber.ac.uk/en/hr/policy-and-procedure/flexiblework/</w:t>
              </w:r>
            </w:hyperlink>
          </w:p>
          <w:p w14:paraId="5E34FA69" w14:textId="77777777" w:rsidR="00D7029C" w:rsidRPr="002F3CE2" w:rsidRDefault="00D7029C" w:rsidP="00D7029C">
            <w:pPr>
              <w:rPr>
                <w:rFonts w:ascii="Arial" w:hAnsi="Arial"/>
                <w:b/>
              </w:rPr>
            </w:pPr>
          </w:p>
        </w:tc>
      </w:tr>
    </w:tbl>
    <w:p w14:paraId="4F8361B2" w14:textId="77777777" w:rsidR="00D57466" w:rsidRPr="002F3CE2" w:rsidRDefault="00D57466" w:rsidP="00D7029C">
      <w:pPr>
        <w:spacing w:after="0" w:line="240" w:lineRule="auto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8628"/>
      </w:tblGrid>
      <w:tr w:rsidR="00D7029C" w:rsidRPr="002F3CE2" w14:paraId="476D2284" w14:textId="77777777" w:rsidTr="003156E6">
        <w:tc>
          <w:tcPr>
            <w:tcW w:w="392" w:type="dxa"/>
          </w:tcPr>
          <w:p w14:paraId="7E47DBED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25CD1360" w14:textId="77777777" w:rsidR="00D7029C" w:rsidRPr="002F3CE2" w:rsidRDefault="00D7029C" w:rsidP="00D7029C">
            <w:pPr>
              <w:ind w:left="34"/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The burden of additional costs.</w:t>
            </w:r>
          </w:p>
        </w:tc>
      </w:tr>
      <w:tr w:rsidR="00D7029C" w:rsidRPr="002F3CE2" w14:paraId="5D6EC5A5" w14:textId="77777777" w:rsidTr="003156E6">
        <w:tc>
          <w:tcPr>
            <w:tcW w:w="392" w:type="dxa"/>
          </w:tcPr>
          <w:p w14:paraId="40D1F739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5206144E" w14:textId="77777777" w:rsidR="00D7029C" w:rsidRPr="002F3CE2" w:rsidRDefault="00D7029C" w:rsidP="00D7029C">
            <w:pPr>
              <w:ind w:left="34"/>
              <w:rPr>
                <w:rFonts w:ascii="Arial" w:hAnsi="Arial"/>
              </w:rPr>
            </w:pPr>
            <w:r w:rsidRPr="002F3CE2">
              <w:rPr>
                <w:rFonts w:ascii="Arial" w:hAnsi="Arial"/>
              </w:rPr>
              <w:t>Comments:</w:t>
            </w:r>
            <w:r w:rsidR="008745F2" w:rsidRPr="002F3CE2">
              <w:rPr>
                <w:rFonts w:ascii="Arial" w:hAnsi="Arial"/>
              </w:rPr>
              <w:t xml:space="preserve">  </w:t>
            </w:r>
          </w:p>
          <w:p w14:paraId="4E45E2EE" w14:textId="77777777" w:rsidR="008745F2" w:rsidRPr="002F3CE2" w:rsidRDefault="008745F2" w:rsidP="00D7029C">
            <w:pPr>
              <w:ind w:left="34"/>
              <w:rPr>
                <w:rFonts w:ascii="Arial" w:hAnsi="Arial"/>
              </w:rPr>
            </w:pPr>
          </w:p>
          <w:p w14:paraId="6A1FA232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5A9E3AEB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034732A6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</w:tc>
      </w:tr>
      <w:tr w:rsidR="00D7029C" w:rsidRPr="002F3CE2" w14:paraId="57328E2B" w14:textId="77777777" w:rsidTr="003156E6">
        <w:tc>
          <w:tcPr>
            <w:tcW w:w="392" w:type="dxa"/>
          </w:tcPr>
          <w:p w14:paraId="7DA145BF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2EFDBC6E" w14:textId="77777777" w:rsidR="00D7029C" w:rsidRPr="002F3CE2" w:rsidRDefault="00D7029C" w:rsidP="00D7029C">
            <w:pPr>
              <w:ind w:left="34"/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Detrimental effect on the ability to meet customer demand.</w:t>
            </w:r>
          </w:p>
        </w:tc>
      </w:tr>
      <w:tr w:rsidR="00D7029C" w:rsidRPr="002F3CE2" w14:paraId="0A7ABC5F" w14:textId="77777777" w:rsidTr="003156E6">
        <w:tc>
          <w:tcPr>
            <w:tcW w:w="392" w:type="dxa"/>
          </w:tcPr>
          <w:p w14:paraId="4984E907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0AEC907B" w14:textId="77777777" w:rsidR="00D7029C" w:rsidRPr="002F3CE2" w:rsidRDefault="00D7029C" w:rsidP="00D7029C">
            <w:pPr>
              <w:ind w:left="34"/>
              <w:rPr>
                <w:rFonts w:ascii="Arial" w:hAnsi="Arial"/>
              </w:rPr>
            </w:pPr>
            <w:r w:rsidRPr="002F3CE2">
              <w:rPr>
                <w:rFonts w:ascii="Arial" w:hAnsi="Arial"/>
              </w:rPr>
              <w:t>Comments:</w:t>
            </w:r>
          </w:p>
          <w:p w14:paraId="306F777B" w14:textId="77777777" w:rsidR="008745F2" w:rsidRPr="002F3CE2" w:rsidRDefault="008745F2" w:rsidP="008745F2">
            <w:pPr>
              <w:rPr>
                <w:rFonts w:ascii="Arial" w:hAnsi="Arial"/>
              </w:rPr>
            </w:pPr>
          </w:p>
          <w:p w14:paraId="3F477762" w14:textId="77777777" w:rsidR="00DA4674" w:rsidRPr="002F3CE2" w:rsidRDefault="00DA4674" w:rsidP="008745F2">
            <w:pPr>
              <w:rPr>
                <w:rFonts w:ascii="Arial" w:hAnsi="Arial"/>
              </w:rPr>
            </w:pPr>
          </w:p>
          <w:p w14:paraId="33BBD24E" w14:textId="77777777" w:rsidR="00DA4674" w:rsidRPr="002F3CE2" w:rsidRDefault="00DA4674" w:rsidP="008745F2">
            <w:pPr>
              <w:rPr>
                <w:rFonts w:ascii="Arial" w:hAnsi="Arial"/>
              </w:rPr>
            </w:pPr>
          </w:p>
          <w:p w14:paraId="477FBCCC" w14:textId="77777777" w:rsidR="00DA4674" w:rsidRPr="002F3CE2" w:rsidRDefault="00DA4674" w:rsidP="008745F2">
            <w:pPr>
              <w:rPr>
                <w:rFonts w:ascii="Arial" w:hAnsi="Arial"/>
              </w:rPr>
            </w:pPr>
          </w:p>
        </w:tc>
      </w:tr>
      <w:tr w:rsidR="00D7029C" w:rsidRPr="002F3CE2" w14:paraId="2E282750" w14:textId="77777777" w:rsidTr="003156E6">
        <w:tc>
          <w:tcPr>
            <w:tcW w:w="392" w:type="dxa"/>
          </w:tcPr>
          <w:p w14:paraId="21994F52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1184C938" w14:textId="77777777" w:rsidR="00D7029C" w:rsidRPr="002F3CE2" w:rsidRDefault="00D7029C" w:rsidP="00D7029C">
            <w:pPr>
              <w:ind w:left="34"/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Inability to re-organise work amongst existing staff.</w:t>
            </w:r>
          </w:p>
        </w:tc>
      </w:tr>
      <w:tr w:rsidR="00D7029C" w:rsidRPr="002F3CE2" w14:paraId="09F853C3" w14:textId="77777777" w:rsidTr="003156E6">
        <w:tc>
          <w:tcPr>
            <w:tcW w:w="392" w:type="dxa"/>
          </w:tcPr>
          <w:p w14:paraId="5578E3DB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19CA2074" w14:textId="77777777" w:rsidR="00A42908" w:rsidRPr="002F3CE2" w:rsidRDefault="00D7029C" w:rsidP="00D7029C">
            <w:pPr>
              <w:ind w:left="34"/>
              <w:rPr>
                <w:rFonts w:ascii="Arial" w:hAnsi="Arial"/>
              </w:rPr>
            </w:pPr>
            <w:r w:rsidRPr="002F3CE2">
              <w:rPr>
                <w:rFonts w:ascii="Arial" w:hAnsi="Arial"/>
              </w:rPr>
              <w:t>Comments:</w:t>
            </w:r>
          </w:p>
          <w:p w14:paraId="7A4BB816" w14:textId="77777777" w:rsidR="008745F2" w:rsidRPr="002F3CE2" w:rsidRDefault="008745F2" w:rsidP="00D7029C">
            <w:pPr>
              <w:ind w:left="34"/>
              <w:rPr>
                <w:rFonts w:ascii="Arial" w:hAnsi="Arial"/>
              </w:rPr>
            </w:pPr>
          </w:p>
          <w:p w14:paraId="45E21BCD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0E517266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659E6E3F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</w:tc>
      </w:tr>
      <w:tr w:rsidR="00D7029C" w:rsidRPr="002F3CE2" w14:paraId="519D62BC" w14:textId="77777777" w:rsidTr="003156E6">
        <w:tc>
          <w:tcPr>
            <w:tcW w:w="392" w:type="dxa"/>
          </w:tcPr>
          <w:p w14:paraId="16B21065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482BC124" w14:textId="77777777" w:rsidR="00D7029C" w:rsidRPr="002F3CE2" w:rsidRDefault="00D7029C" w:rsidP="00D7029C">
            <w:pPr>
              <w:ind w:left="34"/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Inability to recruit additional staff.</w:t>
            </w:r>
          </w:p>
        </w:tc>
      </w:tr>
      <w:tr w:rsidR="00D7029C" w:rsidRPr="002F3CE2" w14:paraId="659504E3" w14:textId="77777777" w:rsidTr="003156E6">
        <w:tc>
          <w:tcPr>
            <w:tcW w:w="392" w:type="dxa"/>
          </w:tcPr>
          <w:p w14:paraId="1DE1AC47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759ADB6F" w14:textId="77777777" w:rsidR="00D7029C" w:rsidRPr="002F3CE2" w:rsidRDefault="00D7029C" w:rsidP="00D7029C">
            <w:pPr>
              <w:ind w:left="34"/>
              <w:rPr>
                <w:rFonts w:ascii="Arial" w:hAnsi="Arial"/>
              </w:rPr>
            </w:pPr>
            <w:r w:rsidRPr="002F3CE2">
              <w:rPr>
                <w:rFonts w:ascii="Arial" w:hAnsi="Arial"/>
              </w:rPr>
              <w:t>Comments:</w:t>
            </w:r>
          </w:p>
          <w:p w14:paraId="50E121A4" w14:textId="77777777" w:rsidR="008745F2" w:rsidRPr="002F3CE2" w:rsidRDefault="008745F2" w:rsidP="00D7029C">
            <w:pPr>
              <w:ind w:left="34"/>
              <w:rPr>
                <w:rFonts w:ascii="Arial" w:hAnsi="Arial"/>
              </w:rPr>
            </w:pPr>
          </w:p>
          <w:p w14:paraId="67D47534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5CA149EB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329DAA24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</w:tc>
      </w:tr>
      <w:tr w:rsidR="00D7029C" w:rsidRPr="002F3CE2" w14:paraId="2F4B72F0" w14:textId="77777777" w:rsidTr="003156E6">
        <w:tc>
          <w:tcPr>
            <w:tcW w:w="392" w:type="dxa"/>
          </w:tcPr>
          <w:p w14:paraId="20E96231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3468B097" w14:textId="77777777" w:rsidR="00D7029C" w:rsidRPr="002F3CE2" w:rsidRDefault="00D7029C" w:rsidP="00D7029C">
            <w:pPr>
              <w:ind w:left="34"/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Detrimental impact on quality.</w:t>
            </w:r>
          </w:p>
        </w:tc>
      </w:tr>
      <w:tr w:rsidR="00D7029C" w:rsidRPr="002F3CE2" w14:paraId="236A00EB" w14:textId="77777777" w:rsidTr="003156E6">
        <w:tc>
          <w:tcPr>
            <w:tcW w:w="392" w:type="dxa"/>
          </w:tcPr>
          <w:p w14:paraId="7C85321B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1CE03C9B" w14:textId="77777777" w:rsidR="00A42908" w:rsidRPr="002F3CE2" w:rsidRDefault="00D7029C" w:rsidP="00D7029C">
            <w:pPr>
              <w:ind w:left="34"/>
              <w:rPr>
                <w:rFonts w:ascii="Arial" w:hAnsi="Arial"/>
              </w:rPr>
            </w:pPr>
            <w:r w:rsidRPr="002F3CE2">
              <w:rPr>
                <w:rFonts w:ascii="Arial" w:hAnsi="Arial"/>
              </w:rPr>
              <w:t>Comments:</w:t>
            </w:r>
          </w:p>
          <w:p w14:paraId="6181D774" w14:textId="77777777" w:rsidR="008745F2" w:rsidRPr="002F3CE2" w:rsidRDefault="008745F2" w:rsidP="00D7029C">
            <w:pPr>
              <w:ind w:left="34"/>
              <w:rPr>
                <w:rFonts w:ascii="Arial" w:hAnsi="Arial"/>
              </w:rPr>
            </w:pPr>
          </w:p>
          <w:p w14:paraId="4D33727A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49BB9D64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3D91F4D2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</w:tc>
      </w:tr>
      <w:tr w:rsidR="00D7029C" w:rsidRPr="002F3CE2" w14:paraId="13A8EF72" w14:textId="77777777" w:rsidTr="003156E6">
        <w:tc>
          <w:tcPr>
            <w:tcW w:w="392" w:type="dxa"/>
          </w:tcPr>
          <w:p w14:paraId="34B20F0A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2DF7BA0A" w14:textId="77777777" w:rsidR="00D7029C" w:rsidRPr="002F3CE2" w:rsidRDefault="00D7029C" w:rsidP="00D7029C">
            <w:pPr>
              <w:ind w:left="34"/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Detrimental impact on performance.</w:t>
            </w:r>
          </w:p>
        </w:tc>
      </w:tr>
      <w:tr w:rsidR="00D7029C" w:rsidRPr="002F3CE2" w14:paraId="3F34A242" w14:textId="77777777" w:rsidTr="003156E6">
        <w:tc>
          <w:tcPr>
            <w:tcW w:w="392" w:type="dxa"/>
          </w:tcPr>
          <w:p w14:paraId="52F6ABC6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5C28B015" w14:textId="77777777" w:rsidR="00D7029C" w:rsidRPr="002F3CE2" w:rsidRDefault="00D7029C" w:rsidP="00D7029C">
            <w:pPr>
              <w:ind w:left="34"/>
              <w:rPr>
                <w:rFonts w:ascii="Arial" w:hAnsi="Arial"/>
              </w:rPr>
            </w:pPr>
            <w:r w:rsidRPr="002F3CE2">
              <w:rPr>
                <w:rFonts w:ascii="Arial" w:hAnsi="Arial"/>
              </w:rPr>
              <w:t>Comments:</w:t>
            </w:r>
          </w:p>
          <w:p w14:paraId="1FF7F7B6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06E6D20B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6014AA10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13CD1F40" w14:textId="77777777" w:rsidR="00A42908" w:rsidRPr="002F3CE2" w:rsidRDefault="00A42908" w:rsidP="00D7029C">
            <w:pPr>
              <w:ind w:left="34"/>
              <w:rPr>
                <w:rFonts w:ascii="Arial" w:hAnsi="Arial"/>
              </w:rPr>
            </w:pPr>
          </w:p>
        </w:tc>
      </w:tr>
      <w:tr w:rsidR="00D7029C" w:rsidRPr="002F3CE2" w14:paraId="30E927CB" w14:textId="77777777" w:rsidTr="003156E6">
        <w:tc>
          <w:tcPr>
            <w:tcW w:w="392" w:type="dxa"/>
          </w:tcPr>
          <w:p w14:paraId="614186CE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29DD7BF5" w14:textId="77777777" w:rsidR="00D7029C" w:rsidRPr="002F3CE2" w:rsidRDefault="00D7029C" w:rsidP="00D7029C">
            <w:pPr>
              <w:ind w:left="34"/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Insufficiency of work during the periods you propose to work.</w:t>
            </w:r>
          </w:p>
        </w:tc>
      </w:tr>
      <w:tr w:rsidR="00D7029C" w:rsidRPr="002F3CE2" w14:paraId="3D1E3DCF" w14:textId="77777777" w:rsidTr="003156E6">
        <w:tc>
          <w:tcPr>
            <w:tcW w:w="392" w:type="dxa"/>
          </w:tcPr>
          <w:p w14:paraId="7BA85CA7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04F75E92" w14:textId="77777777" w:rsidR="00D7029C" w:rsidRPr="002F3CE2" w:rsidRDefault="00D7029C" w:rsidP="00D7029C">
            <w:pPr>
              <w:ind w:left="34"/>
              <w:rPr>
                <w:rFonts w:ascii="Arial" w:hAnsi="Arial"/>
              </w:rPr>
            </w:pPr>
            <w:r w:rsidRPr="002F3CE2">
              <w:rPr>
                <w:rFonts w:ascii="Arial" w:hAnsi="Arial"/>
              </w:rPr>
              <w:t>Comments:</w:t>
            </w:r>
          </w:p>
          <w:p w14:paraId="20F3A9BC" w14:textId="77777777" w:rsidR="00A42908" w:rsidRPr="002F3CE2" w:rsidRDefault="00A42908" w:rsidP="00D7029C">
            <w:pPr>
              <w:ind w:left="34"/>
              <w:rPr>
                <w:rFonts w:ascii="Arial" w:hAnsi="Arial"/>
              </w:rPr>
            </w:pPr>
          </w:p>
          <w:p w14:paraId="3EC34898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64C4CB01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6CACD2C2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</w:tc>
      </w:tr>
      <w:tr w:rsidR="00D7029C" w:rsidRPr="002F3CE2" w14:paraId="6B0C5159" w14:textId="77777777" w:rsidTr="003156E6">
        <w:tc>
          <w:tcPr>
            <w:tcW w:w="392" w:type="dxa"/>
          </w:tcPr>
          <w:p w14:paraId="4C36063D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4F9A3C68" w14:textId="77777777" w:rsidR="00D7029C" w:rsidRPr="002F3CE2" w:rsidRDefault="00D7029C" w:rsidP="00D7029C">
            <w:pPr>
              <w:ind w:left="34"/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Planned structural changes.</w:t>
            </w:r>
          </w:p>
        </w:tc>
      </w:tr>
      <w:tr w:rsidR="00D7029C" w:rsidRPr="002F3CE2" w14:paraId="3D31A68E" w14:textId="77777777" w:rsidTr="003156E6">
        <w:tc>
          <w:tcPr>
            <w:tcW w:w="392" w:type="dxa"/>
          </w:tcPr>
          <w:p w14:paraId="5299AEEE" w14:textId="77777777" w:rsidR="00D7029C" w:rsidRPr="002F3CE2" w:rsidRDefault="00D7029C" w:rsidP="00D7029C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6CD8B401" w14:textId="77777777" w:rsidR="00D7029C" w:rsidRPr="002F3CE2" w:rsidRDefault="00D7029C" w:rsidP="00D7029C">
            <w:pPr>
              <w:ind w:left="34"/>
              <w:rPr>
                <w:rFonts w:ascii="Arial" w:hAnsi="Arial"/>
              </w:rPr>
            </w:pPr>
            <w:r w:rsidRPr="002F3CE2">
              <w:rPr>
                <w:rFonts w:ascii="Arial" w:hAnsi="Arial"/>
              </w:rPr>
              <w:t>Comments:</w:t>
            </w:r>
          </w:p>
          <w:p w14:paraId="507E7882" w14:textId="77777777" w:rsidR="00A42908" w:rsidRPr="002F3CE2" w:rsidRDefault="00A42908" w:rsidP="00D7029C">
            <w:pPr>
              <w:ind w:left="34"/>
              <w:rPr>
                <w:rFonts w:ascii="Arial" w:hAnsi="Arial"/>
              </w:rPr>
            </w:pPr>
          </w:p>
          <w:p w14:paraId="1EE1EDAB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5C6775D0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  <w:p w14:paraId="081F8B5A" w14:textId="77777777" w:rsidR="00DA4674" w:rsidRPr="002F3CE2" w:rsidRDefault="00DA4674" w:rsidP="00D7029C">
            <w:pPr>
              <w:ind w:left="34"/>
              <w:rPr>
                <w:rFonts w:ascii="Arial" w:hAnsi="Arial"/>
              </w:rPr>
            </w:pPr>
          </w:p>
        </w:tc>
      </w:tr>
    </w:tbl>
    <w:p w14:paraId="34CF6B88" w14:textId="77777777" w:rsidR="00DA4674" w:rsidRPr="002F3CE2" w:rsidRDefault="008D337B" w:rsidP="008D337B">
      <w:pPr>
        <w:jc w:val="center"/>
        <w:rPr>
          <w:rFonts w:ascii="Arial" w:hAnsi="Arial"/>
          <w:b/>
        </w:rPr>
      </w:pPr>
      <w:r w:rsidRPr="002F3CE2">
        <w:rPr>
          <w:rFonts w:ascii="Arial" w:hAnsi="Arial"/>
          <w:b/>
        </w:rPr>
        <w:t xml:space="preserve">* Once you have completed and signed this section, please forward this form to Human Resources </w:t>
      </w:r>
    </w:p>
    <w:p w14:paraId="242BE3FA" w14:textId="77777777" w:rsidR="003156E6" w:rsidRPr="002F3CE2" w:rsidRDefault="003156E6">
      <w:pPr>
        <w:rPr>
          <w:rFonts w:ascii="Arial" w:hAnsi="Arial"/>
          <w:b/>
          <w:u w:val="single"/>
        </w:rPr>
      </w:pPr>
      <w:r w:rsidRPr="002F3CE2">
        <w:rPr>
          <w:rFonts w:ascii="Arial" w:hAnsi="Arial"/>
          <w:b/>
          <w:u w:val="single"/>
        </w:rPr>
        <w:br w:type="page"/>
      </w:r>
    </w:p>
    <w:p w14:paraId="145D00FF" w14:textId="784FB050" w:rsidR="00E17F63" w:rsidRPr="002F3CE2" w:rsidRDefault="00D57466">
      <w:pPr>
        <w:rPr>
          <w:rFonts w:ascii="Arial" w:hAnsi="Arial"/>
        </w:rPr>
      </w:pPr>
      <w:r w:rsidRPr="002F3CE2">
        <w:rPr>
          <w:rFonts w:ascii="Arial" w:hAnsi="Arial"/>
          <w:b/>
          <w:u w:val="single"/>
        </w:rPr>
        <w:lastRenderedPageBreak/>
        <w:t>SECTION E – To be completed by the Director of Human Resources /Deputy Director of Human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992"/>
      </w:tblGrid>
      <w:tr w:rsidR="00D57466" w:rsidRPr="002F3CE2" w14:paraId="4B8A91C8" w14:textId="77777777" w:rsidTr="003156E6">
        <w:tc>
          <w:tcPr>
            <w:tcW w:w="4928" w:type="dxa"/>
          </w:tcPr>
          <w:p w14:paraId="4EFC0024" w14:textId="77777777" w:rsidR="00D57466" w:rsidRPr="002F3CE2" w:rsidRDefault="00A11116" w:rsidP="00A11116">
            <w:pPr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Flexible Worki</w:t>
            </w:r>
            <w:r w:rsidR="00D57466" w:rsidRPr="002F3CE2">
              <w:rPr>
                <w:rFonts w:ascii="Arial" w:hAnsi="Arial"/>
                <w:b/>
              </w:rPr>
              <w:t>n</w:t>
            </w:r>
            <w:r w:rsidRPr="002F3CE2">
              <w:rPr>
                <w:rFonts w:ascii="Arial" w:hAnsi="Arial"/>
                <w:b/>
              </w:rPr>
              <w:t>g</w:t>
            </w:r>
            <w:r w:rsidR="00D57466" w:rsidRPr="002F3CE2">
              <w:rPr>
                <w:rFonts w:ascii="Arial" w:hAnsi="Arial"/>
                <w:b/>
              </w:rPr>
              <w:t xml:space="preserve"> Request Approved</w:t>
            </w:r>
          </w:p>
          <w:p w14:paraId="349E4630" w14:textId="77777777" w:rsidR="00D57466" w:rsidRPr="002F3CE2" w:rsidRDefault="00D57466" w:rsidP="00A11116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14:paraId="36F76280" w14:textId="77777777" w:rsidR="00D57466" w:rsidRPr="002F3CE2" w:rsidRDefault="00D57466" w:rsidP="00D6694E">
            <w:pPr>
              <w:jc w:val="both"/>
              <w:rPr>
                <w:rFonts w:ascii="Arial" w:hAnsi="Arial"/>
              </w:rPr>
            </w:pPr>
          </w:p>
        </w:tc>
      </w:tr>
      <w:tr w:rsidR="00D57466" w:rsidRPr="002F3CE2" w14:paraId="7959EC2D" w14:textId="77777777" w:rsidTr="003156E6">
        <w:tc>
          <w:tcPr>
            <w:tcW w:w="4928" w:type="dxa"/>
          </w:tcPr>
          <w:p w14:paraId="1E0771DC" w14:textId="77777777" w:rsidR="00D57466" w:rsidRPr="002F3CE2" w:rsidRDefault="00A11116" w:rsidP="00A11116">
            <w:pPr>
              <w:rPr>
                <w:rFonts w:ascii="Arial" w:hAnsi="Arial"/>
                <w:b/>
              </w:rPr>
            </w:pPr>
            <w:r w:rsidRPr="002F3CE2">
              <w:rPr>
                <w:rFonts w:ascii="Arial" w:hAnsi="Arial"/>
                <w:b/>
              </w:rPr>
              <w:t>Flexible Worki</w:t>
            </w:r>
            <w:r w:rsidR="00D57466" w:rsidRPr="002F3CE2">
              <w:rPr>
                <w:rFonts w:ascii="Arial" w:hAnsi="Arial"/>
                <w:b/>
              </w:rPr>
              <w:t>n</w:t>
            </w:r>
            <w:r w:rsidRPr="002F3CE2">
              <w:rPr>
                <w:rFonts w:ascii="Arial" w:hAnsi="Arial"/>
                <w:b/>
              </w:rPr>
              <w:t>g</w:t>
            </w:r>
            <w:r w:rsidR="00D57466" w:rsidRPr="002F3CE2">
              <w:rPr>
                <w:rFonts w:ascii="Arial" w:hAnsi="Arial"/>
                <w:b/>
              </w:rPr>
              <w:t xml:space="preserve"> Request </w:t>
            </w:r>
            <w:r w:rsidRPr="002F3CE2">
              <w:rPr>
                <w:rFonts w:ascii="Arial" w:hAnsi="Arial"/>
                <w:b/>
              </w:rPr>
              <w:t>NOT Approved</w:t>
            </w:r>
          </w:p>
          <w:p w14:paraId="1EA7D459" w14:textId="77777777" w:rsidR="00D57466" w:rsidRPr="002F3CE2" w:rsidRDefault="00D57466" w:rsidP="00A11116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14:paraId="278A227D" w14:textId="77777777" w:rsidR="00D57466" w:rsidRPr="002F3CE2" w:rsidRDefault="00D57466" w:rsidP="00D6694E">
            <w:pPr>
              <w:jc w:val="both"/>
              <w:rPr>
                <w:rFonts w:ascii="Arial" w:hAnsi="Arial"/>
              </w:rPr>
            </w:pPr>
          </w:p>
        </w:tc>
      </w:tr>
    </w:tbl>
    <w:p w14:paraId="09C6613A" w14:textId="77777777" w:rsidR="00D57466" w:rsidRPr="002F3CE2" w:rsidRDefault="00D57466">
      <w:pPr>
        <w:rPr>
          <w:rFonts w:ascii="Arial" w:hAnsi="Arial"/>
        </w:rPr>
      </w:pPr>
    </w:p>
    <w:p w14:paraId="1A8CB0AF" w14:textId="77777777" w:rsidR="00A81395" w:rsidRPr="002F3CE2" w:rsidRDefault="00A81395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835"/>
      </w:tblGrid>
      <w:tr w:rsidR="00305846" w:rsidRPr="002F3CE2" w14:paraId="1FC3D0A3" w14:textId="77777777" w:rsidTr="003156E6">
        <w:tc>
          <w:tcPr>
            <w:tcW w:w="6091" w:type="dxa"/>
          </w:tcPr>
          <w:p w14:paraId="2262EF69" w14:textId="77777777" w:rsidR="00D57466" w:rsidRPr="002F3CE2" w:rsidRDefault="00D57466" w:rsidP="00D6694E">
            <w:pPr>
              <w:jc w:val="both"/>
              <w:rPr>
                <w:rFonts w:ascii="Arial" w:hAnsi="Arial"/>
              </w:rPr>
            </w:pPr>
          </w:p>
          <w:p w14:paraId="48874DB6" w14:textId="77777777" w:rsidR="00305846" w:rsidRPr="002F3CE2" w:rsidRDefault="00305846" w:rsidP="00D6694E">
            <w:pPr>
              <w:jc w:val="both"/>
              <w:rPr>
                <w:rFonts w:ascii="Arial" w:hAnsi="Arial"/>
              </w:rPr>
            </w:pPr>
            <w:r w:rsidRPr="002F3CE2">
              <w:rPr>
                <w:rFonts w:ascii="Arial" w:hAnsi="Arial"/>
              </w:rPr>
              <w:t>Director of Human Resources Signature</w:t>
            </w:r>
            <w:r w:rsidR="00D57466" w:rsidRPr="002F3CE2">
              <w:rPr>
                <w:rFonts w:ascii="Arial" w:hAnsi="Arial"/>
              </w:rPr>
              <w:t>:</w:t>
            </w:r>
          </w:p>
          <w:p w14:paraId="09BD0C4C" w14:textId="77777777" w:rsidR="00D57466" w:rsidRPr="002F3CE2" w:rsidRDefault="00D57466" w:rsidP="00D6694E">
            <w:pPr>
              <w:jc w:val="both"/>
              <w:rPr>
                <w:rFonts w:ascii="Arial" w:hAnsi="Arial"/>
              </w:rPr>
            </w:pPr>
          </w:p>
          <w:p w14:paraId="348D7688" w14:textId="77777777" w:rsidR="00D57466" w:rsidRPr="002F3CE2" w:rsidRDefault="00D57466" w:rsidP="00D6694E">
            <w:pPr>
              <w:jc w:val="both"/>
              <w:rPr>
                <w:rFonts w:ascii="Arial" w:hAnsi="Arial"/>
              </w:rPr>
            </w:pPr>
          </w:p>
          <w:p w14:paraId="32091EB7" w14:textId="77777777" w:rsidR="00AD7A04" w:rsidRPr="002F3CE2" w:rsidRDefault="00AD7A04" w:rsidP="00D6694E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</w:tcPr>
          <w:p w14:paraId="22EC2E1F" w14:textId="77777777" w:rsidR="00D57466" w:rsidRPr="002F3CE2" w:rsidRDefault="00D57466" w:rsidP="00D6694E">
            <w:pPr>
              <w:jc w:val="both"/>
              <w:rPr>
                <w:rFonts w:ascii="Arial" w:hAnsi="Arial"/>
              </w:rPr>
            </w:pPr>
          </w:p>
          <w:p w14:paraId="59B2145B" w14:textId="77777777" w:rsidR="00305846" w:rsidRPr="002F3CE2" w:rsidRDefault="00305846" w:rsidP="00D6694E">
            <w:pPr>
              <w:jc w:val="both"/>
              <w:rPr>
                <w:rFonts w:ascii="Arial" w:hAnsi="Arial"/>
              </w:rPr>
            </w:pPr>
            <w:r w:rsidRPr="002F3CE2">
              <w:rPr>
                <w:rFonts w:ascii="Arial" w:hAnsi="Arial"/>
              </w:rPr>
              <w:t>Date</w:t>
            </w:r>
            <w:r w:rsidR="00D57466" w:rsidRPr="002F3CE2">
              <w:rPr>
                <w:rFonts w:ascii="Arial" w:hAnsi="Arial"/>
              </w:rPr>
              <w:t>:</w:t>
            </w:r>
          </w:p>
        </w:tc>
      </w:tr>
      <w:tr w:rsidR="00305846" w:rsidRPr="002F3CE2" w14:paraId="7916867C" w14:textId="77777777" w:rsidTr="003156E6">
        <w:tc>
          <w:tcPr>
            <w:tcW w:w="8926" w:type="dxa"/>
            <w:gridSpan w:val="2"/>
          </w:tcPr>
          <w:p w14:paraId="3627AE12" w14:textId="77777777" w:rsidR="00305846" w:rsidRPr="002F3CE2" w:rsidRDefault="00D57466" w:rsidP="00305846">
            <w:pPr>
              <w:jc w:val="both"/>
              <w:rPr>
                <w:rFonts w:ascii="Arial" w:eastAsia="Times New Roman" w:hAnsi="Arial" w:cs="Univers-Light"/>
                <w:bCs/>
              </w:rPr>
            </w:pPr>
            <w:r w:rsidRPr="002F3CE2">
              <w:rPr>
                <w:rFonts w:ascii="Arial" w:eastAsia="Times New Roman" w:hAnsi="Arial" w:cs="Univers-Light"/>
                <w:bCs/>
              </w:rPr>
              <w:t>Additional Comments;</w:t>
            </w:r>
          </w:p>
          <w:p w14:paraId="2B4DAC80" w14:textId="77777777" w:rsidR="00D57466" w:rsidRPr="002F3CE2" w:rsidRDefault="00D57466" w:rsidP="00305846">
            <w:pPr>
              <w:jc w:val="both"/>
              <w:rPr>
                <w:rFonts w:ascii="Arial" w:eastAsia="Times New Roman" w:hAnsi="Arial" w:cs="Univers-Light"/>
                <w:bCs/>
              </w:rPr>
            </w:pPr>
          </w:p>
          <w:p w14:paraId="5DDF7AAC" w14:textId="77777777" w:rsidR="00A81395" w:rsidRPr="002F3CE2" w:rsidRDefault="00A81395" w:rsidP="00305846">
            <w:pPr>
              <w:jc w:val="both"/>
              <w:rPr>
                <w:rFonts w:ascii="Arial" w:eastAsia="Times New Roman" w:hAnsi="Arial" w:cs="Univers-Light"/>
                <w:bCs/>
              </w:rPr>
            </w:pPr>
          </w:p>
          <w:p w14:paraId="6171FFF5" w14:textId="77777777" w:rsidR="00A81395" w:rsidRPr="002F3CE2" w:rsidRDefault="00A81395" w:rsidP="00305846">
            <w:pPr>
              <w:jc w:val="both"/>
              <w:rPr>
                <w:rFonts w:ascii="Arial" w:eastAsia="Times New Roman" w:hAnsi="Arial" w:cs="Univers-Light"/>
                <w:bCs/>
              </w:rPr>
            </w:pPr>
          </w:p>
          <w:p w14:paraId="6D755449" w14:textId="77777777" w:rsidR="00D57466" w:rsidRPr="002F3CE2" w:rsidRDefault="00D57466" w:rsidP="00305846">
            <w:pPr>
              <w:jc w:val="both"/>
              <w:rPr>
                <w:rFonts w:ascii="Arial" w:eastAsia="Times New Roman" w:hAnsi="Arial" w:cs="Univers-Light"/>
                <w:bCs/>
              </w:rPr>
            </w:pPr>
          </w:p>
          <w:p w14:paraId="492F5F24" w14:textId="77777777" w:rsidR="00D57466" w:rsidRPr="002F3CE2" w:rsidRDefault="00D57466" w:rsidP="00305846">
            <w:pPr>
              <w:jc w:val="both"/>
              <w:rPr>
                <w:rFonts w:ascii="Arial" w:eastAsia="Times New Roman" w:hAnsi="Arial" w:cs="Univers-Light"/>
                <w:bCs/>
              </w:rPr>
            </w:pPr>
          </w:p>
          <w:p w14:paraId="3961D433" w14:textId="77777777" w:rsidR="00305846" w:rsidRPr="002F3CE2" w:rsidRDefault="00305846" w:rsidP="00305846">
            <w:pPr>
              <w:jc w:val="both"/>
              <w:rPr>
                <w:rFonts w:ascii="Arial" w:eastAsia="Times New Roman" w:hAnsi="Arial"/>
                <w:bCs/>
              </w:rPr>
            </w:pPr>
          </w:p>
        </w:tc>
      </w:tr>
    </w:tbl>
    <w:p w14:paraId="70323AB4" w14:textId="77777777" w:rsidR="00E17F63" w:rsidRPr="002F3CE2" w:rsidRDefault="00E17F63" w:rsidP="00D6694E">
      <w:pPr>
        <w:spacing w:after="0" w:line="240" w:lineRule="auto"/>
        <w:jc w:val="both"/>
        <w:rPr>
          <w:rFonts w:ascii="Arial" w:hAnsi="Arial"/>
        </w:rPr>
      </w:pPr>
    </w:p>
    <w:p w14:paraId="52030EBD" w14:textId="77777777" w:rsidR="00E17F63" w:rsidRPr="002F3CE2" w:rsidRDefault="00E17F63" w:rsidP="00D6694E">
      <w:pPr>
        <w:spacing w:after="0" w:line="240" w:lineRule="auto"/>
        <w:jc w:val="both"/>
        <w:rPr>
          <w:rFonts w:ascii="Arial" w:hAnsi="Arial"/>
        </w:rPr>
      </w:pPr>
    </w:p>
    <w:sectPr w:rsidR="00E17F63" w:rsidRPr="002F3CE2" w:rsidSect="008745F2">
      <w:headerReference w:type="default" r:id="rId8"/>
      <w:footerReference w:type="default" r:id="rId9"/>
      <w:pgSz w:w="11906" w:h="16838"/>
      <w:pgMar w:top="65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2878" w14:textId="77777777" w:rsidR="006D3BBE" w:rsidRDefault="006D3BBE" w:rsidP="00D6694E">
      <w:pPr>
        <w:spacing w:after="0" w:line="240" w:lineRule="auto"/>
      </w:pPr>
      <w:r>
        <w:separator/>
      </w:r>
    </w:p>
  </w:endnote>
  <w:endnote w:type="continuationSeparator" w:id="0">
    <w:p w14:paraId="3076DBB4" w14:textId="77777777" w:rsidR="006D3BBE" w:rsidRDefault="006D3BBE" w:rsidP="00D6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2035" w14:textId="0D69B68C" w:rsidR="00D40287" w:rsidRPr="003156E6" w:rsidRDefault="00BD1840" w:rsidP="00BD1840">
    <w:pPr>
      <w:pStyle w:val="Footer"/>
      <w:rPr>
        <w:sz w:val="16"/>
        <w:szCs w:val="16"/>
      </w:rPr>
    </w:pPr>
    <w:r w:rsidRPr="003156E6">
      <w:rPr>
        <w:sz w:val="16"/>
        <w:szCs w:val="16"/>
      </w:rPr>
      <w:t xml:space="preserve">Page </w:t>
    </w:r>
    <w:r w:rsidRPr="003156E6">
      <w:rPr>
        <w:rStyle w:val="PageNumber"/>
        <w:sz w:val="16"/>
        <w:szCs w:val="16"/>
      </w:rPr>
      <w:fldChar w:fldCharType="begin"/>
    </w:r>
    <w:r w:rsidRPr="003156E6">
      <w:rPr>
        <w:rStyle w:val="PageNumber"/>
        <w:sz w:val="16"/>
        <w:szCs w:val="16"/>
      </w:rPr>
      <w:instrText xml:space="preserve"> PAGE </w:instrText>
    </w:r>
    <w:r w:rsidRPr="003156E6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 w:rsidRPr="003156E6">
      <w:rPr>
        <w:rStyle w:val="PageNumber"/>
        <w:sz w:val="16"/>
        <w:szCs w:val="16"/>
      </w:rPr>
      <w:fldChar w:fldCharType="end"/>
    </w:r>
    <w:r w:rsidRPr="003156E6">
      <w:rPr>
        <w:rStyle w:val="PageNumber"/>
        <w:sz w:val="16"/>
        <w:szCs w:val="16"/>
      </w:rPr>
      <w:t xml:space="preserve"> of </w:t>
    </w:r>
    <w:r w:rsidRPr="003156E6">
      <w:rPr>
        <w:rStyle w:val="PageNumber"/>
        <w:sz w:val="16"/>
        <w:szCs w:val="16"/>
      </w:rPr>
      <w:fldChar w:fldCharType="begin"/>
    </w:r>
    <w:r w:rsidRPr="003156E6">
      <w:rPr>
        <w:rStyle w:val="PageNumber"/>
        <w:sz w:val="16"/>
        <w:szCs w:val="16"/>
      </w:rPr>
      <w:instrText xml:space="preserve"> NUMPAGES </w:instrText>
    </w:r>
    <w:r w:rsidRPr="003156E6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4</w:t>
    </w:r>
    <w:r w:rsidRPr="003156E6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  <w:t xml:space="preserve"> </w:t>
    </w:r>
    <w:r w:rsidR="003156E6" w:rsidRPr="003156E6">
      <w:rPr>
        <w:sz w:val="16"/>
        <w:szCs w:val="16"/>
      </w:rPr>
      <w:t>Updated 23/11/2022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8395C" w14:textId="77777777" w:rsidR="006D3BBE" w:rsidRDefault="006D3BBE" w:rsidP="00D6694E">
      <w:pPr>
        <w:spacing w:after="0" w:line="240" w:lineRule="auto"/>
      </w:pPr>
      <w:r>
        <w:separator/>
      </w:r>
    </w:p>
  </w:footnote>
  <w:footnote w:type="continuationSeparator" w:id="0">
    <w:p w14:paraId="1443ACA5" w14:textId="77777777" w:rsidR="006D3BBE" w:rsidRDefault="006D3BBE" w:rsidP="00D6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666"/>
      <w:gridCol w:w="5360"/>
    </w:tblGrid>
    <w:tr w:rsidR="00D40287" w:rsidRPr="00C748E6" w14:paraId="0E7FC398" w14:textId="77777777" w:rsidTr="00C748E6">
      <w:tc>
        <w:tcPr>
          <w:tcW w:w="3473" w:type="dxa"/>
        </w:tcPr>
        <w:p w14:paraId="19B35E66" w14:textId="657B59B8" w:rsidR="00D40287" w:rsidRPr="00C748E6" w:rsidRDefault="003156E6" w:rsidP="00C748E6">
          <w:pPr>
            <w:jc w:val="both"/>
            <w:rPr>
              <w:rFonts w:eastAsia="Times New Roman"/>
            </w:rPr>
          </w:pPr>
          <w:r>
            <w:rPr>
              <w:rFonts w:eastAsia="Times New Roman"/>
              <w:noProof/>
              <w:color w:val="000000"/>
              <w:kern w:val="36"/>
              <w:lang w:eastAsia="en-GB"/>
            </w:rPr>
            <w:drawing>
              <wp:inline distT="0" distB="0" distL="0" distR="0" wp14:anchorId="3BECE250" wp14:editId="6511C43C">
                <wp:extent cx="2187142" cy="333375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759" cy="333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3" w:type="dxa"/>
        </w:tcPr>
        <w:p w14:paraId="113940BB" w14:textId="77777777" w:rsidR="00D40287" w:rsidRPr="00BD1840" w:rsidRDefault="00D6694E" w:rsidP="00C748E6">
          <w:pPr>
            <w:jc w:val="right"/>
            <w:rPr>
              <w:rFonts w:ascii="Arial" w:eastAsia="Times New Roman" w:hAnsi="Arial"/>
              <w:b/>
              <w:color w:val="333333"/>
              <w:sz w:val="24"/>
            </w:rPr>
          </w:pPr>
          <w:r w:rsidRPr="00BD1840">
            <w:rPr>
              <w:rFonts w:ascii="Arial" w:eastAsia="Times New Roman" w:hAnsi="Arial"/>
              <w:b/>
              <w:color w:val="333333"/>
              <w:sz w:val="24"/>
            </w:rPr>
            <w:t>Flexible Working Request Form</w:t>
          </w:r>
        </w:p>
        <w:p w14:paraId="5C74F8F5" w14:textId="77777777" w:rsidR="00D40287" w:rsidRPr="00BD1840" w:rsidRDefault="00D6694E" w:rsidP="00C748E6">
          <w:pPr>
            <w:jc w:val="right"/>
            <w:rPr>
              <w:rFonts w:eastAsia="Times New Roman"/>
              <w:b/>
            </w:rPr>
          </w:pPr>
          <w:r w:rsidRPr="00BD1840">
            <w:rPr>
              <w:rFonts w:ascii="Arial" w:eastAsia="Times New Roman" w:hAnsi="Arial"/>
              <w:b/>
              <w:color w:val="333333"/>
              <w:sz w:val="24"/>
            </w:rPr>
            <w:t>Terms and Conditions of Employment</w:t>
          </w:r>
        </w:p>
      </w:tc>
    </w:tr>
  </w:tbl>
  <w:p w14:paraId="567F69F8" w14:textId="77777777" w:rsidR="00325BAC" w:rsidRDefault="00000000" w:rsidP="00D66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505"/>
    <w:multiLevelType w:val="hybridMultilevel"/>
    <w:tmpl w:val="38A4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10E9"/>
    <w:multiLevelType w:val="hybridMultilevel"/>
    <w:tmpl w:val="BFEA1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34C3"/>
    <w:multiLevelType w:val="hybridMultilevel"/>
    <w:tmpl w:val="ADD8B29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E64D5"/>
    <w:multiLevelType w:val="hybridMultilevel"/>
    <w:tmpl w:val="1D20B4B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D1145"/>
    <w:multiLevelType w:val="hybridMultilevel"/>
    <w:tmpl w:val="4FEC9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559099">
    <w:abstractNumId w:val="1"/>
  </w:num>
  <w:num w:numId="2" w16cid:durableId="1508325630">
    <w:abstractNumId w:val="0"/>
  </w:num>
  <w:num w:numId="3" w16cid:durableId="1960381702">
    <w:abstractNumId w:val="4"/>
  </w:num>
  <w:num w:numId="4" w16cid:durableId="1712874404">
    <w:abstractNumId w:val="2"/>
  </w:num>
  <w:num w:numId="5" w16cid:durableId="942688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E6"/>
    <w:rsid w:val="00074FE4"/>
    <w:rsid w:val="000B0D4F"/>
    <w:rsid w:val="001015D0"/>
    <w:rsid w:val="001737CF"/>
    <w:rsid w:val="001A38BB"/>
    <w:rsid w:val="001B293A"/>
    <w:rsid w:val="001F31D2"/>
    <w:rsid w:val="00210105"/>
    <w:rsid w:val="002B23C8"/>
    <w:rsid w:val="002F3CE2"/>
    <w:rsid w:val="00302128"/>
    <w:rsid w:val="00305846"/>
    <w:rsid w:val="003156E6"/>
    <w:rsid w:val="00387D60"/>
    <w:rsid w:val="004D6BD0"/>
    <w:rsid w:val="00516A62"/>
    <w:rsid w:val="005A5452"/>
    <w:rsid w:val="006D3BBE"/>
    <w:rsid w:val="006E6563"/>
    <w:rsid w:val="00720C48"/>
    <w:rsid w:val="00742580"/>
    <w:rsid w:val="00794236"/>
    <w:rsid w:val="00797D6A"/>
    <w:rsid w:val="008135B6"/>
    <w:rsid w:val="00866CCD"/>
    <w:rsid w:val="008745F2"/>
    <w:rsid w:val="008A79F5"/>
    <w:rsid w:val="008D337B"/>
    <w:rsid w:val="00917BCB"/>
    <w:rsid w:val="00A11116"/>
    <w:rsid w:val="00A42908"/>
    <w:rsid w:val="00A81395"/>
    <w:rsid w:val="00AD7A04"/>
    <w:rsid w:val="00B24922"/>
    <w:rsid w:val="00B77CAA"/>
    <w:rsid w:val="00BD1840"/>
    <w:rsid w:val="00BD41F9"/>
    <w:rsid w:val="00BD66BB"/>
    <w:rsid w:val="00CB3C0D"/>
    <w:rsid w:val="00CE4090"/>
    <w:rsid w:val="00CF50B4"/>
    <w:rsid w:val="00D315BC"/>
    <w:rsid w:val="00D57466"/>
    <w:rsid w:val="00D6694E"/>
    <w:rsid w:val="00D7029C"/>
    <w:rsid w:val="00DA4674"/>
    <w:rsid w:val="00E119FC"/>
    <w:rsid w:val="00E17F63"/>
    <w:rsid w:val="00E72850"/>
    <w:rsid w:val="00E9198F"/>
    <w:rsid w:val="00F628EE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472C7"/>
  <w15:docId w15:val="{6FF96C84-E17D-425B-A76F-31DA5316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694E"/>
    <w:pPr>
      <w:tabs>
        <w:tab w:val="center" w:pos="4320"/>
        <w:tab w:val="right" w:pos="8640"/>
      </w:tabs>
      <w:spacing w:after="0" w:line="240" w:lineRule="auto"/>
    </w:pPr>
    <w:rPr>
      <w:rFonts w:ascii="Verdana" w:eastAsia="SimSun" w:hAnsi="Verdana" w:cs="Arial"/>
      <w:bCs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D6694E"/>
    <w:rPr>
      <w:rFonts w:ascii="Verdana" w:eastAsia="SimSun" w:hAnsi="Verdana" w:cs="Arial"/>
      <w:bCs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D6694E"/>
    <w:pPr>
      <w:tabs>
        <w:tab w:val="center" w:pos="4320"/>
        <w:tab w:val="right" w:pos="8640"/>
      </w:tabs>
      <w:spacing w:after="0" w:line="240" w:lineRule="auto"/>
    </w:pPr>
    <w:rPr>
      <w:rFonts w:ascii="Verdana" w:eastAsia="SimSun" w:hAnsi="Verdana" w:cs="Arial"/>
      <w:bCs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D6694E"/>
    <w:rPr>
      <w:rFonts w:ascii="Verdana" w:eastAsia="SimSun" w:hAnsi="Verdana" w:cs="Arial"/>
      <w:bCs/>
      <w:sz w:val="20"/>
      <w:szCs w:val="20"/>
      <w:lang w:eastAsia="zh-CN"/>
    </w:rPr>
  </w:style>
  <w:style w:type="character" w:styleId="PageNumber">
    <w:name w:val="page number"/>
    <w:basedOn w:val="DefaultParagraphFont"/>
    <w:rsid w:val="00D6694E"/>
  </w:style>
  <w:style w:type="table" w:styleId="TableGrid">
    <w:name w:val="Table Grid"/>
    <w:basedOn w:val="TableNormal"/>
    <w:uiPriority w:val="59"/>
    <w:rsid w:val="0086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29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3156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ber.ac.uk/en/hr/policy-and-procedure/flexible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r.disk.aber.ac.uk\shared\Templates\Flexible%20Working\Flexible%20Working%20Request%20Form%20-%20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Flexible Working Request Form - EN.dotx</Template>
  <TotalTime>9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Disbury [mfd]</dc:creator>
  <cp:lastModifiedBy>Fran Disbury [mfd] (Staff)</cp:lastModifiedBy>
  <cp:revision>3</cp:revision>
  <cp:lastPrinted>2017-09-28T15:09:00Z</cp:lastPrinted>
  <dcterms:created xsi:type="dcterms:W3CDTF">2022-11-23T11:52:00Z</dcterms:created>
  <dcterms:modified xsi:type="dcterms:W3CDTF">2022-11-24T11:03:00Z</dcterms:modified>
</cp:coreProperties>
</file>